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746"/>
        <w:gridCol w:w="4424"/>
        <w:gridCol w:w="3808"/>
      </w:tblGrid>
      <w:tr w:rsidR="00315812" w:rsidRPr="00C03419" w14:paraId="308C35C6" w14:textId="77777777" w:rsidTr="00517C98">
        <w:tc>
          <w:tcPr>
            <w:tcW w:w="1746" w:type="dxa"/>
            <w:shd w:val="clear" w:color="auto" w:fill="auto"/>
          </w:tcPr>
          <w:p w14:paraId="2D004367" w14:textId="77777777" w:rsidR="00B22E18" w:rsidRPr="00315812" w:rsidRDefault="00C03419" w:rsidP="00517C98">
            <w:pPr>
              <w:widowControl w:val="0"/>
              <w:tabs>
                <w:tab w:val="left" w:pos="1495"/>
                <w:tab w:val="right" w:pos="17987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Gill Sans MT" w:hAnsi="Gill Sans MT"/>
                <w:outline/>
                <w:color w:val="000000"/>
                <w:w w:val="95"/>
                <w:sz w:val="2"/>
                <w:szCs w:val="45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Gill Sans MT" w:hAnsi="Gill Sans MT"/>
                <w:noProof/>
                <w:sz w:val="2"/>
                <w:lang w:eastAsia="en-AU"/>
              </w:rPr>
              <w:drawing>
                <wp:anchor distT="0" distB="0" distL="114300" distR="114300" simplePos="0" relativeHeight="251656704" behindDoc="0" locked="0" layoutInCell="1" allowOverlap="1" wp14:anchorId="3F38116E" wp14:editId="65016E1E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4445</wp:posOffset>
                  </wp:positionV>
                  <wp:extent cx="971550" cy="906145"/>
                  <wp:effectExtent l="0" t="0" r="0" b="8255"/>
                  <wp:wrapSquare wrapText="bothSides"/>
                  <wp:docPr id="4" name="Picture 4" descr="tasmania_colou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asmania_colou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2" w:type="dxa"/>
            <w:shd w:val="clear" w:color="auto" w:fill="auto"/>
          </w:tcPr>
          <w:p w14:paraId="7E2697B6" w14:textId="77777777" w:rsidR="00AA44C6" w:rsidRPr="00517C98" w:rsidRDefault="00E826E2" w:rsidP="00517C98">
            <w:pPr>
              <w:widowControl w:val="0"/>
              <w:tabs>
                <w:tab w:val="left" w:pos="1495"/>
                <w:tab w:val="right" w:pos="17987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Gill Sans MT" w:hAnsi="Gill Sans MT"/>
                <w:color w:val="000000"/>
                <w:w w:val="95"/>
                <w:sz w:val="28"/>
                <w:szCs w:val="28"/>
                <w:lang w:val="en-GB"/>
              </w:rPr>
            </w:pPr>
            <w:bookmarkStart w:id="0" w:name="Text1"/>
            <w:r w:rsidRPr="00517C98">
              <w:rPr>
                <w:rFonts w:ascii="Gill Sans MT" w:hAnsi="Gill Sans MT"/>
                <w:color w:val="000000"/>
                <w:w w:val="95"/>
                <w:sz w:val="28"/>
                <w:szCs w:val="28"/>
                <w:lang w:val="en-GB"/>
              </w:rPr>
              <w:t>Collinsvale Primary School</w:t>
            </w:r>
          </w:p>
          <w:bookmarkEnd w:id="0"/>
          <w:p w14:paraId="29972465" w14:textId="77777777" w:rsidR="00B22E18" w:rsidRPr="00517C98" w:rsidRDefault="00E826E2" w:rsidP="00547CD2">
            <w:pPr>
              <w:widowControl w:val="0"/>
              <w:tabs>
                <w:tab w:val="left" w:pos="1495"/>
                <w:tab w:val="right" w:pos="17987"/>
              </w:tabs>
              <w:suppressAutoHyphens/>
              <w:autoSpaceDE w:val="0"/>
              <w:autoSpaceDN w:val="0"/>
              <w:adjustRightInd w:val="0"/>
              <w:spacing w:before="360" w:line="288" w:lineRule="auto"/>
              <w:textAlignment w:val="baseline"/>
              <w:rPr>
                <w:rFonts w:ascii="Gill Sans MT" w:hAnsi="Gill Sans MT"/>
                <w:color w:val="000000"/>
                <w:sz w:val="18"/>
                <w:szCs w:val="18"/>
                <w:lang w:val="en-GB"/>
              </w:rPr>
            </w:pPr>
            <w:r w:rsidRPr="00517C98">
              <w:rPr>
                <w:rFonts w:ascii="Gill Sans MT" w:hAnsi="Gill Sans MT"/>
                <w:color w:val="000000"/>
                <w:spacing w:val="-2"/>
                <w:sz w:val="18"/>
                <w:szCs w:val="18"/>
                <w:lang w:val="en-GB"/>
              </w:rPr>
              <w:t>508 Collinsvale Road, Collinsvale   7012</w:t>
            </w:r>
            <w:r w:rsidR="00AA44C6" w:rsidRPr="00517C98">
              <w:rPr>
                <w:rFonts w:ascii="Gill Sans MT" w:hAnsi="Gill Sans MT"/>
                <w:color w:val="000000"/>
                <w:spacing w:val="-2"/>
                <w:sz w:val="18"/>
                <w:szCs w:val="18"/>
                <w:lang w:val="en-GB"/>
              </w:rPr>
              <w:br/>
              <w:t>Ph</w:t>
            </w:r>
            <w:r w:rsidR="00A1031E">
              <w:rPr>
                <w:rFonts w:ascii="Gill Sans MT" w:hAnsi="Gill Sans MT"/>
                <w:color w:val="000000"/>
                <w:spacing w:val="-2"/>
                <w:sz w:val="18"/>
                <w:szCs w:val="18"/>
                <w:lang w:val="en-GB"/>
              </w:rPr>
              <w:t>one:</w:t>
            </w:r>
            <w:proofErr w:type="gramStart"/>
            <w:r w:rsidR="00A1031E">
              <w:rPr>
                <w:rFonts w:ascii="Gill Sans MT" w:hAnsi="Gill Sans MT"/>
                <w:color w:val="000000"/>
                <w:spacing w:val="-2"/>
                <w:sz w:val="18"/>
                <w:szCs w:val="18"/>
                <w:lang w:val="en-GB"/>
              </w:rPr>
              <w:t xml:space="preserve">  </w:t>
            </w:r>
            <w:r w:rsidR="00AA44C6" w:rsidRPr="00517C98">
              <w:rPr>
                <w:rFonts w:ascii="Gill Sans MT" w:hAnsi="Gill Sans MT"/>
                <w:color w:val="000000"/>
                <w:spacing w:val="-2"/>
                <w:sz w:val="18"/>
                <w:szCs w:val="18"/>
                <w:lang w:val="en-GB"/>
              </w:rPr>
              <w:t xml:space="preserve"> (</w:t>
            </w:r>
            <w:proofErr w:type="gramEnd"/>
            <w:r w:rsidR="00AA44C6" w:rsidRPr="00517C98">
              <w:rPr>
                <w:rFonts w:ascii="Gill Sans MT" w:hAnsi="Gill Sans MT"/>
                <w:color w:val="000000"/>
                <w:spacing w:val="-2"/>
                <w:sz w:val="18"/>
                <w:szCs w:val="18"/>
                <w:lang w:val="en-GB"/>
              </w:rPr>
              <w:t xml:space="preserve">03) </w:t>
            </w:r>
            <w:r w:rsidRPr="00517C98">
              <w:rPr>
                <w:rFonts w:ascii="Gill Sans MT" w:hAnsi="Gill Sans MT"/>
                <w:color w:val="000000"/>
                <w:spacing w:val="-2"/>
                <w:sz w:val="18"/>
                <w:szCs w:val="18"/>
                <w:lang w:val="en-GB"/>
              </w:rPr>
              <w:t>6239</w:t>
            </w:r>
            <w:r w:rsidR="00E10092">
              <w:rPr>
                <w:rFonts w:ascii="Gill Sans MT" w:hAnsi="Gill Sans MT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517C98">
              <w:rPr>
                <w:rFonts w:ascii="Gill Sans MT" w:hAnsi="Gill Sans MT"/>
                <w:color w:val="000000"/>
                <w:spacing w:val="-2"/>
                <w:sz w:val="18"/>
                <w:szCs w:val="18"/>
                <w:lang w:val="en-GB"/>
              </w:rPr>
              <w:t xml:space="preserve">0176 </w:t>
            </w:r>
            <w:r w:rsidR="00AA44C6" w:rsidRPr="00517C98">
              <w:rPr>
                <w:rFonts w:ascii="Gill Sans MT" w:hAnsi="Gill Sans MT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AA44C6" w:rsidRPr="00517C98">
              <w:rPr>
                <w:rFonts w:ascii="Gill Sans MT" w:hAnsi="Gill Sans MT"/>
                <w:color w:val="000000"/>
                <w:spacing w:val="-2"/>
                <w:sz w:val="18"/>
                <w:szCs w:val="18"/>
                <w:lang w:val="en-GB"/>
              </w:rPr>
              <w:br/>
              <w:t>Email</w:t>
            </w:r>
            <w:r w:rsidR="00A1031E">
              <w:rPr>
                <w:rFonts w:ascii="Gill Sans MT" w:hAnsi="Gill Sans MT"/>
                <w:color w:val="000000"/>
                <w:spacing w:val="-2"/>
                <w:sz w:val="18"/>
                <w:szCs w:val="18"/>
                <w:lang w:val="en-GB"/>
              </w:rPr>
              <w:t xml:space="preserve">:    </w:t>
            </w:r>
            <w:r w:rsidR="00AA44C6" w:rsidRPr="00517C98">
              <w:rPr>
                <w:rFonts w:ascii="Gill Sans MT" w:hAnsi="Gill Sans MT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517C98">
              <w:rPr>
                <w:rFonts w:ascii="Gill Sans MT" w:hAnsi="Gill Sans MT"/>
                <w:color w:val="000000"/>
                <w:spacing w:val="-2"/>
                <w:sz w:val="18"/>
                <w:szCs w:val="18"/>
                <w:lang w:val="en-GB"/>
              </w:rPr>
              <w:t>collinsvale.primary@education.tas.gov.au</w:t>
            </w:r>
          </w:p>
        </w:tc>
        <w:tc>
          <w:tcPr>
            <w:tcW w:w="3966" w:type="dxa"/>
            <w:shd w:val="clear" w:color="auto" w:fill="auto"/>
          </w:tcPr>
          <w:p w14:paraId="265BF329" w14:textId="77777777" w:rsidR="00B22E18" w:rsidRPr="00315812" w:rsidRDefault="000F24BF" w:rsidP="00517C98">
            <w:pPr>
              <w:widowControl w:val="0"/>
              <w:tabs>
                <w:tab w:val="left" w:pos="1495"/>
                <w:tab w:val="right" w:pos="17987"/>
              </w:tabs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baseline"/>
              <w:rPr>
                <w:rFonts w:ascii="Gill Sans MT" w:hAnsi="Gill Sans MT"/>
                <w:outline/>
                <w:color w:val="000000"/>
                <w:w w:val="95"/>
                <w:sz w:val="45"/>
                <w:szCs w:val="45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noProof/>
                <w:lang w:eastAsia="en-AU"/>
              </w:rPr>
              <w:drawing>
                <wp:anchor distT="36576" distB="36576" distL="36576" distR="36576" simplePos="0" relativeHeight="251659264" behindDoc="0" locked="0" layoutInCell="1" allowOverlap="1" wp14:anchorId="02EA67D8" wp14:editId="759E6F01">
                  <wp:simplePos x="0" y="0"/>
                  <wp:positionH relativeFrom="column">
                    <wp:posOffset>1369564</wp:posOffset>
                  </wp:positionH>
                  <wp:positionV relativeFrom="paragraph">
                    <wp:posOffset>-4445</wp:posOffset>
                  </wp:positionV>
                  <wp:extent cx="932946" cy="94242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9" r="5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480" cy="958112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F7CA85" w14:textId="77777777" w:rsidR="00514026" w:rsidRPr="00D42356" w:rsidRDefault="00514026" w:rsidP="00D42356">
      <w:pPr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7620FEC5" w14:textId="77777777" w:rsidR="006E32B2" w:rsidRDefault="006E32B2" w:rsidP="00D42356">
      <w:pPr>
        <w:jc w:val="center"/>
        <w:rPr>
          <w:rFonts w:ascii="Gill Sans MT" w:hAnsi="Gill Sans MT"/>
          <w:b/>
          <w:sz w:val="32"/>
          <w:szCs w:val="32"/>
        </w:rPr>
      </w:pPr>
    </w:p>
    <w:p w14:paraId="6ADABD15" w14:textId="77777777" w:rsidR="006E32B2" w:rsidRPr="00A83592" w:rsidRDefault="00D42356" w:rsidP="00D42356">
      <w:pPr>
        <w:jc w:val="center"/>
        <w:rPr>
          <w:rFonts w:ascii="Gill Sans MT" w:hAnsi="Gill Sans MT"/>
          <w:b/>
          <w:sz w:val="40"/>
          <w:szCs w:val="40"/>
        </w:rPr>
      </w:pPr>
      <w:r w:rsidRPr="00A83592">
        <w:rPr>
          <w:rFonts w:ascii="Gill Sans MT" w:hAnsi="Gill Sans MT"/>
          <w:b/>
          <w:sz w:val="40"/>
          <w:szCs w:val="40"/>
        </w:rPr>
        <w:t xml:space="preserve">Collinsvale Primary </w:t>
      </w:r>
      <w:r w:rsidR="00B31578" w:rsidRPr="00A83592">
        <w:rPr>
          <w:rFonts w:ascii="Gill Sans MT" w:hAnsi="Gill Sans MT"/>
          <w:b/>
          <w:sz w:val="40"/>
          <w:szCs w:val="40"/>
        </w:rPr>
        <w:t xml:space="preserve">School </w:t>
      </w:r>
      <w:r w:rsidRPr="00A83592">
        <w:rPr>
          <w:rFonts w:ascii="Gill Sans MT" w:hAnsi="Gill Sans MT"/>
          <w:b/>
          <w:sz w:val="40"/>
          <w:szCs w:val="40"/>
        </w:rPr>
        <w:t>Uniform L</w:t>
      </w:r>
      <w:r w:rsidR="00F857EC" w:rsidRPr="00A83592">
        <w:rPr>
          <w:rFonts w:ascii="Gill Sans MT" w:hAnsi="Gill Sans MT"/>
          <w:b/>
          <w:sz w:val="40"/>
          <w:szCs w:val="40"/>
        </w:rPr>
        <w:t>ist</w:t>
      </w:r>
    </w:p>
    <w:p w14:paraId="3723C8ED" w14:textId="5FA5C836" w:rsidR="00D42356" w:rsidRDefault="00F857EC" w:rsidP="00D42356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 </w:t>
      </w:r>
    </w:p>
    <w:p w14:paraId="75FE9BC7" w14:textId="77777777" w:rsidR="00A83592" w:rsidRPr="0007153A" w:rsidRDefault="00A83592" w:rsidP="00D42356">
      <w:pPr>
        <w:jc w:val="center"/>
        <w:rPr>
          <w:rFonts w:ascii="Gill Sans MT" w:hAnsi="Gill Sans MT"/>
          <w:b/>
          <w:u w:val="single"/>
        </w:rPr>
      </w:pPr>
    </w:p>
    <w:tbl>
      <w:tblPr>
        <w:tblStyle w:val="TableGrid"/>
        <w:tblW w:w="10256" w:type="dxa"/>
        <w:tblLayout w:type="fixed"/>
        <w:tblLook w:val="04A0" w:firstRow="1" w:lastRow="0" w:firstColumn="1" w:lastColumn="0" w:noHBand="0" w:noVBand="1"/>
      </w:tblPr>
      <w:tblGrid>
        <w:gridCol w:w="1696"/>
        <w:gridCol w:w="4536"/>
        <w:gridCol w:w="2614"/>
        <w:gridCol w:w="1410"/>
      </w:tblGrid>
      <w:tr w:rsidR="00D42356" w:rsidRPr="0007153A" w14:paraId="4C05B797" w14:textId="77777777" w:rsidTr="007A1F6B">
        <w:trPr>
          <w:trHeight w:val="509"/>
        </w:trPr>
        <w:tc>
          <w:tcPr>
            <w:tcW w:w="1696" w:type="dxa"/>
          </w:tcPr>
          <w:p w14:paraId="72E00077" w14:textId="77777777" w:rsidR="00D42356" w:rsidRPr="0007153A" w:rsidRDefault="00D42356" w:rsidP="00DD52A8">
            <w:pPr>
              <w:jc w:val="center"/>
              <w:rPr>
                <w:rFonts w:ascii="Gill Sans MT" w:hAnsi="Gill Sans MT"/>
                <w:b/>
              </w:rPr>
            </w:pPr>
            <w:r w:rsidRPr="0007153A">
              <w:rPr>
                <w:rFonts w:ascii="Gill Sans MT" w:hAnsi="Gill Sans MT"/>
                <w:b/>
              </w:rPr>
              <w:t>CODE</w:t>
            </w:r>
          </w:p>
        </w:tc>
        <w:tc>
          <w:tcPr>
            <w:tcW w:w="4536" w:type="dxa"/>
          </w:tcPr>
          <w:p w14:paraId="167EC34E" w14:textId="77777777" w:rsidR="00D42356" w:rsidRPr="0007153A" w:rsidRDefault="00D42356" w:rsidP="00DD52A8">
            <w:pPr>
              <w:jc w:val="center"/>
              <w:rPr>
                <w:rFonts w:ascii="Gill Sans MT" w:hAnsi="Gill Sans MT"/>
                <w:b/>
              </w:rPr>
            </w:pPr>
            <w:r w:rsidRPr="0007153A">
              <w:rPr>
                <w:rFonts w:ascii="Gill Sans MT" w:hAnsi="Gill Sans MT"/>
                <w:b/>
              </w:rPr>
              <w:t>D</w:t>
            </w:r>
            <w:r w:rsidR="0007153A">
              <w:rPr>
                <w:rFonts w:ascii="Gill Sans MT" w:hAnsi="Gill Sans MT"/>
                <w:b/>
              </w:rPr>
              <w:t>ESCRIPTION</w:t>
            </w:r>
          </w:p>
        </w:tc>
        <w:tc>
          <w:tcPr>
            <w:tcW w:w="2614" w:type="dxa"/>
          </w:tcPr>
          <w:p w14:paraId="1817345F" w14:textId="77777777" w:rsidR="00D42356" w:rsidRPr="0007153A" w:rsidRDefault="00D42356" w:rsidP="00DD52A8">
            <w:pPr>
              <w:jc w:val="center"/>
              <w:rPr>
                <w:rFonts w:ascii="Gill Sans MT" w:hAnsi="Gill Sans MT"/>
                <w:b/>
              </w:rPr>
            </w:pPr>
            <w:r w:rsidRPr="0007153A">
              <w:rPr>
                <w:rFonts w:ascii="Gill Sans MT" w:hAnsi="Gill Sans MT"/>
                <w:b/>
              </w:rPr>
              <w:t>SIZE</w:t>
            </w:r>
          </w:p>
        </w:tc>
        <w:tc>
          <w:tcPr>
            <w:tcW w:w="1410" w:type="dxa"/>
          </w:tcPr>
          <w:p w14:paraId="4D40DA5B" w14:textId="77777777" w:rsidR="00D42356" w:rsidRPr="0007153A" w:rsidRDefault="00D42356" w:rsidP="00DD52A8">
            <w:pPr>
              <w:jc w:val="center"/>
              <w:rPr>
                <w:rFonts w:ascii="Gill Sans MT" w:hAnsi="Gill Sans MT"/>
                <w:b/>
              </w:rPr>
            </w:pPr>
            <w:r w:rsidRPr="0007153A">
              <w:rPr>
                <w:rFonts w:ascii="Gill Sans MT" w:hAnsi="Gill Sans MT"/>
                <w:b/>
              </w:rPr>
              <w:t>PRICE</w:t>
            </w:r>
          </w:p>
        </w:tc>
      </w:tr>
      <w:tr w:rsidR="00D42356" w:rsidRPr="008F1E1E" w14:paraId="3B40D37E" w14:textId="77777777" w:rsidTr="0099394E">
        <w:trPr>
          <w:trHeight w:val="854"/>
        </w:trPr>
        <w:tc>
          <w:tcPr>
            <w:tcW w:w="1696" w:type="dxa"/>
          </w:tcPr>
          <w:p w14:paraId="2BECA8C7" w14:textId="65993759" w:rsidR="00D42356" w:rsidRPr="008F1E1E" w:rsidRDefault="006C00AE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5220TP</w:t>
            </w:r>
          </w:p>
        </w:tc>
        <w:tc>
          <w:tcPr>
            <w:tcW w:w="4536" w:type="dxa"/>
          </w:tcPr>
          <w:p w14:paraId="3113AD9D" w14:textId="0025B640" w:rsidR="00D42356" w:rsidRPr="008F1E1E" w:rsidRDefault="00D42356" w:rsidP="007A1F6B">
            <w:pPr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Polo Shirt</w:t>
            </w:r>
            <w:r w:rsidR="00093349" w:rsidRPr="008F1E1E">
              <w:rPr>
                <w:rFonts w:ascii="Gill Sans MT" w:hAnsi="Gill Sans MT"/>
                <w:sz w:val="28"/>
                <w:szCs w:val="28"/>
              </w:rPr>
              <w:t xml:space="preserve"> -</w:t>
            </w:r>
            <w:r w:rsidRPr="008F1E1E">
              <w:rPr>
                <w:rFonts w:ascii="Gill Sans MT" w:hAnsi="Gill Sans MT"/>
                <w:sz w:val="28"/>
                <w:szCs w:val="28"/>
              </w:rPr>
              <w:t xml:space="preserve"> short </w:t>
            </w:r>
            <w:r w:rsidR="00196308" w:rsidRPr="008F1E1E">
              <w:rPr>
                <w:rFonts w:ascii="Gill Sans MT" w:hAnsi="Gill Sans MT"/>
                <w:sz w:val="28"/>
                <w:szCs w:val="28"/>
              </w:rPr>
              <w:t>sleeve</w:t>
            </w:r>
          </w:p>
          <w:p w14:paraId="5AF83946" w14:textId="20DFCEDC" w:rsidR="00D42356" w:rsidRPr="007F7C60" w:rsidRDefault="007F7C60" w:rsidP="007A1F6B">
            <w:pPr>
              <w:rPr>
                <w:rFonts w:ascii="Gill Sans MT" w:hAnsi="Gill Sans MT"/>
              </w:rPr>
            </w:pPr>
            <w:r w:rsidRPr="007F7C60">
              <w:rPr>
                <w:rFonts w:ascii="Gill Sans MT" w:hAnsi="Gill Sans MT"/>
              </w:rPr>
              <w:t>(</w:t>
            </w:r>
            <w:r w:rsidR="00D42356" w:rsidRPr="007F7C60">
              <w:rPr>
                <w:rFonts w:ascii="Gill Sans MT" w:hAnsi="Gill Sans MT"/>
              </w:rPr>
              <w:t>Royal Blue &amp; White</w:t>
            </w:r>
            <w:r w:rsidR="00422680" w:rsidRPr="007F7C60">
              <w:rPr>
                <w:rFonts w:ascii="Gill Sans MT" w:hAnsi="Gill Sans MT"/>
              </w:rPr>
              <w:t xml:space="preserve"> with </w:t>
            </w:r>
            <w:r w:rsidR="00D42356" w:rsidRPr="007F7C60">
              <w:rPr>
                <w:rFonts w:ascii="Gill Sans MT" w:hAnsi="Gill Sans MT"/>
              </w:rPr>
              <w:t>logo</w:t>
            </w:r>
            <w:r w:rsidRPr="007F7C60">
              <w:rPr>
                <w:rFonts w:ascii="Gill Sans MT" w:hAnsi="Gill Sans MT"/>
              </w:rPr>
              <w:t>)</w:t>
            </w:r>
          </w:p>
        </w:tc>
        <w:tc>
          <w:tcPr>
            <w:tcW w:w="2614" w:type="dxa"/>
          </w:tcPr>
          <w:p w14:paraId="7FBA1914" w14:textId="1B0CCBBA" w:rsidR="00D42356" w:rsidRPr="008F1E1E" w:rsidRDefault="006C00AE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4,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8F1E1E">
              <w:rPr>
                <w:rFonts w:ascii="Gill Sans MT" w:hAnsi="Gill Sans MT"/>
                <w:sz w:val="28"/>
                <w:szCs w:val="28"/>
              </w:rPr>
              <w:t>6,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8F1E1E">
              <w:rPr>
                <w:rFonts w:ascii="Gill Sans MT" w:hAnsi="Gill Sans MT"/>
                <w:sz w:val="28"/>
                <w:szCs w:val="28"/>
              </w:rPr>
              <w:t>8,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8F1E1E">
              <w:rPr>
                <w:rFonts w:ascii="Gill Sans MT" w:hAnsi="Gill Sans MT"/>
                <w:sz w:val="28"/>
                <w:szCs w:val="28"/>
              </w:rPr>
              <w:t>10,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8F1E1E">
              <w:rPr>
                <w:rFonts w:ascii="Gill Sans MT" w:hAnsi="Gill Sans MT"/>
                <w:sz w:val="28"/>
                <w:szCs w:val="28"/>
              </w:rPr>
              <w:t>12,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8F1E1E">
              <w:rPr>
                <w:rFonts w:ascii="Gill Sans MT" w:hAnsi="Gill Sans MT"/>
                <w:sz w:val="28"/>
                <w:szCs w:val="28"/>
              </w:rPr>
              <w:t>14,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8F1E1E">
              <w:rPr>
                <w:rFonts w:ascii="Gill Sans MT" w:hAnsi="Gill Sans MT"/>
                <w:sz w:val="28"/>
                <w:szCs w:val="28"/>
              </w:rPr>
              <w:t>16</w:t>
            </w:r>
          </w:p>
        </w:tc>
        <w:tc>
          <w:tcPr>
            <w:tcW w:w="1410" w:type="dxa"/>
          </w:tcPr>
          <w:p w14:paraId="237ADB6E" w14:textId="5DC104E8" w:rsidR="00D42356" w:rsidRPr="008F1E1E" w:rsidRDefault="00D42356" w:rsidP="007A1F6B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$25.00</w:t>
            </w:r>
          </w:p>
        </w:tc>
      </w:tr>
      <w:tr w:rsidR="008E21CC" w:rsidRPr="008F1E1E" w14:paraId="254785DD" w14:textId="77777777" w:rsidTr="0099394E">
        <w:trPr>
          <w:trHeight w:val="852"/>
        </w:trPr>
        <w:tc>
          <w:tcPr>
            <w:tcW w:w="1696" w:type="dxa"/>
          </w:tcPr>
          <w:p w14:paraId="791CFE16" w14:textId="745AE3B6" w:rsidR="008E21CC" w:rsidRPr="008F1E1E" w:rsidRDefault="008E21CC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5880CZ</w:t>
            </w:r>
          </w:p>
        </w:tc>
        <w:tc>
          <w:tcPr>
            <w:tcW w:w="4536" w:type="dxa"/>
          </w:tcPr>
          <w:p w14:paraId="684C7CC3" w14:textId="77777777" w:rsidR="008E21CC" w:rsidRPr="008F1E1E" w:rsidRDefault="008E21CC" w:rsidP="007A1F6B">
            <w:pPr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Polar Fleece Half Zip Jumper</w:t>
            </w:r>
          </w:p>
          <w:p w14:paraId="595B3EE6" w14:textId="0A8D2753" w:rsidR="008E21CC" w:rsidRPr="008F1E1E" w:rsidRDefault="007F7C60" w:rsidP="007A1F6B">
            <w:pPr>
              <w:rPr>
                <w:rFonts w:ascii="Gill Sans MT" w:hAnsi="Gill Sans MT"/>
                <w:sz w:val="28"/>
                <w:szCs w:val="28"/>
              </w:rPr>
            </w:pPr>
            <w:r w:rsidRPr="007F7C60">
              <w:rPr>
                <w:rFonts w:ascii="Gill Sans MT" w:hAnsi="Gill Sans MT"/>
              </w:rPr>
              <w:t>(</w:t>
            </w:r>
            <w:r w:rsidR="008E21CC" w:rsidRPr="007F7C60">
              <w:rPr>
                <w:rFonts w:ascii="Gill Sans MT" w:hAnsi="Gill Sans MT"/>
              </w:rPr>
              <w:t>Royal Blue with logo</w:t>
            </w:r>
            <w:r w:rsidRPr="007F7C60">
              <w:rPr>
                <w:rFonts w:ascii="Gill Sans MT" w:hAnsi="Gill Sans MT"/>
              </w:rPr>
              <w:t>)</w:t>
            </w:r>
          </w:p>
        </w:tc>
        <w:tc>
          <w:tcPr>
            <w:tcW w:w="2614" w:type="dxa"/>
          </w:tcPr>
          <w:p w14:paraId="481DF67A" w14:textId="4E7461DF" w:rsidR="008E21CC" w:rsidRPr="008F1E1E" w:rsidRDefault="008F1E1E" w:rsidP="007A1F6B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4,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6,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8,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10,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12,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14,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16</w:t>
            </w:r>
          </w:p>
        </w:tc>
        <w:tc>
          <w:tcPr>
            <w:tcW w:w="1410" w:type="dxa"/>
          </w:tcPr>
          <w:p w14:paraId="5BFA1D6B" w14:textId="54CE67F1" w:rsidR="008E21CC" w:rsidRPr="008F1E1E" w:rsidRDefault="008E21CC" w:rsidP="007A1F6B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$2</w:t>
            </w:r>
            <w:r w:rsidR="00DD1A6B">
              <w:rPr>
                <w:rFonts w:ascii="Gill Sans MT" w:hAnsi="Gill Sans MT"/>
                <w:sz w:val="28"/>
                <w:szCs w:val="28"/>
              </w:rPr>
              <w:t>6</w:t>
            </w:r>
            <w:r w:rsidRPr="008F1E1E">
              <w:rPr>
                <w:rFonts w:ascii="Gill Sans MT" w:hAnsi="Gill Sans MT"/>
                <w:sz w:val="28"/>
                <w:szCs w:val="28"/>
              </w:rPr>
              <w:t>.00</w:t>
            </w:r>
          </w:p>
        </w:tc>
      </w:tr>
      <w:tr w:rsidR="008E21CC" w:rsidRPr="008F1E1E" w14:paraId="202862ED" w14:textId="77777777" w:rsidTr="0099394E">
        <w:trPr>
          <w:trHeight w:val="539"/>
        </w:trPr>
        <w:tc>
          <w:tcPr>
            <w:tcW w:w="1696" w:type="dxa"/>
          </w:tcPr>
          <w:p w14:paraId="43E729A8" w14:textId="77777777" w:rsidR="008E21CC" w:rsidRPr="008F1E1E" w:rsidRDefault="008E21CC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635D89E" w14:textId="77777777" w:rsidR="008E21CC" w:rsidRPr="008F1E1E" w:rsidRDefault="008E21CC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 xml:space="preserve">School Dress </w:t>
            </w:r>
            <w:r w:rsidR="00B31578" w:rsidRPr="008F1E1E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</w:tcPr>
          <w:p w14:paraId="36FF1410" w14:textId="304A9535" w:rsidR="008E21CC" w:rsidRPr="008F1E1E" w:rsidRDefault="00EE79FF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4,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6,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8,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10,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12,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14,</w:t>
            </w:r>
            <w:r w:rsidR="005513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16</w:t>
            </w:r>
          </w:p>
        </w:tc>
        <w:tc>
          <w:tcPr>
            <w:tcW w:w="1410" w:type="dxa"/>
          </w:tcPr>
          <w:p w14:paraId="72B18AD8" w14:textId="052DF7B0" w:rsidR="008E21CC" w:rsidRPr="008F1E1E" w:rsidRDefault="00FA3900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$</w:t>
            </w:r>
            <w:r w:rsidR="00DD1A6B">
              <w:rPr>
                <w:rFonts w:ascii="Gill Sans MT" w:hAnsi="Gill Sans MT"/>
                <w:sz w:val="28"/>
                <w:szCs w:val="28"/>
              </w:rPr>
              <w:t>60.00</w:t>
            </w:r>
          </w:p>
        </w:tc>
      </w:tr>
      <w:tr w:rsidR="008E21CC" w:rsidRPr="008F1E1E" w14:paraId="20363699" w14:textId="77777777" w:rsidTr="0099394E">
        <w:trPr>
          <w:trHeight w:val="858"/>
        </w:trPr>
        <w:tc>
          <w:tcPr>
            <w:tcW w:w="1696" w:type="dxa"/>
          </w:tcPr>
          <w:p w14:paraId="55C81911" w14:textId="3552CBC4" w:rsidR="008E21CC" w:rsidRPr="008F1E1E" w:rsidRDefault="008F1E1E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7WUZPN</w:t>
            </w:r>
          </w:p>
        </w:tc>
        <w:tc>
          <w:tcPr>
            <w:tcW w:w="4536" w:type="dxa"/>
          </w:tcPr>
          <w:p w14:paraId="7876923D" w14:textId="77777777" w:rsidR="008E21CC" w:rsidRPr="008F1E1E" w:rsidRDefault="00315812" w:rsidP="007A1F6B">
            <w:pPr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Microfiber</w:t>
            </w:r>
            <w:r w:rsidR="008E21CC" w:rsidRPr="008F1E1E">
              <w:rPr>
                <w:rFonts w:ascii="Gill Sans MT" w:hAnsi="Gill Sans MT"/>
                <w:sz w:val="28"/>
                <w:szCs w:val="28"/>
              </w:rPr>
              <w:t xml:space="preserve"> Straight Leg Track Pant </w:t>
            </w:r>
          </w:p>
          <w:p w14:paraId="77D53208" w14:textId="24E97A66" w:rsidR="008E21CC" w:rsidRPr="008F1E1E" w:rsidRDefault="007F7C60" w:rsidP="007A1F6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</w:rPr>
              <w:t>(</w:t>
            </w:r>
            <w:r w:rsidR="008E21CC" w:rsidRPr="007F7C60">
              <w:rPr>
                <w:rFonts w:ascii="Gill Sans MT" w:hAnsi="Gill Sans MT"/>
              </w:rPr>
              <w:t>Navy</w:t>
            </w:r>
            <w:r w:rsidR="00750A94" w:rsidRPr="007F7C60">
              <w:rPr>
                <w:rFonts w:ascii="Gill Sans MT" w:hAnsi="Gill Sans MT"/>
              </w:rPr>
              <w:t xml:space="preserve"> Blue</w:t>
            </w:r>
            <w:r w:rsidR="008E21CC" w:rsidRPr="007F7C60">
              <w:rPr>
                <w:rFonts w:ascii="Gill Sans MT" w:hAnsi="Gill Sans MT"/>
              </w:rPr>
              <w:t xml:space="preserve"> with logo and zips in legs</w:t>
            </w:r>
            <w:r>
              <w:rPr>
                <w:rFonts w:ascii="Gill Sans MT" w:hAnsi="Gill Sans MT"/>
              </w:rPr>
              <w:t>)</w:t>
            </w:r>
            <w:r w:rsidR="008E21CC" w:rsidRPr="008F1E1E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</w:tcPr>
          <w:p w14:paraId="48ED511F" w14:textId="77777777" w:rsidR="008E21CC" w:rsidRPr="008F1E1E" w:rsidRDefault="008F1E1E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4, 6, 8, 10, 12,14</w:t>
            </w:r>
          </w:p>
        </w:tc>
        <w:tc>
          <w:tcPr>
            <w:tcW w:w="1410" w:type="dxa"/>
          </w:tcPr>
          <w:p w14:paraId="6DD50538" w14:textId="651AF325" w:rsidR="008E21CC" w:rsidRPr="008F1E1E" w:rsidRDefault="008E21CC" w:rsidP="007A1F6B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$</w:t>
            </w:r>
            <w:r w:rsidR="00DD1A6B">
              <w:rPr>
                <w:rFonts w:ascii="Gill Sans MT" w:hAnsi="Gill Sans MT"/>
                <w:sz w:val="28"/>
                <w:szCs w:val="28"/>
              </w:rPr>
              <w:t>34.00</w:t>
            </w:r>
          </w:p>
        </w:tc>
      </w:tr>
      <w:tr w:rsidR="008E21CC" w:rsidRPr="008F1E1E" w14:paraId="6C3ED7AC" w14:textId="77777777" w:rsidTr="007A1F6B">
        <w:trPr>
          <w:trHeight w:val="638"/>
        </w:trPr>
        <w:tc>
          <w:tcPr>
            <w:tcW w:w="1696" w:type="dxa"/>
          </w:tcPr>
          <w:p w14:paraId="5AD94BCB" w14:textId="77777777" w:rsidR="008E21CC" w:rsidRPr="008F1E1E" w:rsidRDefault="008F1E1E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TS7NWSSN</w:t>
            </w:r>
          </w:p>
        </w:tc>
        <w:tc>
          <w:tcPr>
            <w:tcW w:w="4536" w:type="dxa"/>
          </w:tcPr>
          <w:p w14:paraId="5D3D9E22" w14:textId="019709B6" w:rsidR="008E21CC" w:rsidRPr="008F1E1E" w:rsidRDefault="008E21CC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 xml:space="preserve">Shorts </w:t>
            </w:r>
            <w:r w:rsidR="00750A94" w:rsidRPr="008F1E1E">
              <w:rPr>
                <w:rFonts w:ascii="Gill Sans MT" w:hAnsi="Gill Sans MT"/>
                <w:sz w:val="28"/>
                <w:szCs w:val="28"/>
              </w:rPr>
              <w:t>–</w:t>
            </w:r>
            <w:r w:rsidRPr="008F1E1E">
              <w:rPr>
                <w:rFonts w:ascii="Gill Sans MT" w:hAnsi="Gill Sans MT"/>
                <w:sz w:val="28"/>
                <w:szCs w:val="28"/>
              </w:rPr>
              <w:t xml:space="preserve"> Navy</w:t>
            </w:r>
            <w:r w:rsidR="00750A94" w:rsidRPr="008F1E1E">
              <w:rPr>
                <w:rFonts w:ascii="Gill Sans MT" w:hAnsi="Gill Sans MT"/>
                <w:sz w:val="28"/>
                <w:szCs w:val="28"/>
              </w:rPr>
              <w:t xml:space="preserve"> Blue</w:t>
            </w:r>
            <w:r w:rsidRPr="008F1E1E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7F7C60"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F1E1E">
              <w:rPr>
                <w:rFonts w:ascii="Gill Sans MT" w:hAnsi="Gill Sans MT"/>
                <w:sz w:val="28"/>
                <w:szCs w:val="28"/>
              </w:rPr>
              <w:t>with logo</w:t>
            </w:r>
          </w:p>
        </w:tc>
        <w:tc>
          <w:tcPr>
            <w:tcW w:w="2614" w:type="dxa"/>
          </w:tcPr>
          <w:p w14:paraId="1FE87411" w14:textId="7AB6FD00" w:rsidR="008E21CC" w:rsidRPr="008F1E1E" w:rsidRDefault="008F1E1E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4, 6, 8, 10, 12,</w:t>
            </w:r>
            <w:r w:rsidR="007A1F6B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8F1E1E">
              <w:rPr>
                <w:rFonts w:ascii="Gill Sans MT" w:hAnsi="Gill Sans MT"/>
                <w:sz w:val="28"/>
                <w:szCs w:val="28"/>
              </w:rPr>
              <w:t>14</w:t>
            </w:r>
          </w:p>
        </w:tc>
        <w:tc>
          <w:tcPr>
            <w:tcW w:w="1410" w:type="dxa"/>
          </w:tcPr>
          <w:p w14:paraId="33B9715D" w14:textId="6E592213" w:rsidR="008E21CC" w:rsidRPr="008F1E1E" w:rsidRDefault="00AD4226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$</w:t>
            </w:r>
            <w:r w:rsidR="00DD1A6B">
              <w:rPr>
                <w:rFonts w:ascii="Gill Sans MT" w:hAnsi="Gill Sans MT"/>
                <w:sz w:val="28"/>
                <w:szCs w:val="28"/>
              </w:rPr>
              <w:t>22.00</w:t>
            </w:r>
          </w:p>
        </w:tc>
      </w:tr>
      <w:tr w:rsidR="008E21CC" w:rsidRPr="008F1E1E" w14:paraId="2F7DDB53" w14:textId="77777777" w:rsidTr="007A1F6B">
        <w:trPr>
          <w:trHeight w:val="638"/>
        </w:trPr>
        <w:tc>
          <w:tcPr>
            <w:tcW w:w="1696" w:type="dxa"/>
          </w:tcPr>
          <w:p w14:paraId="41E4C7FD" w14:textId="77777777" w:rsidR="008E21CC" w:rsidRPr="008F1E1E" w:rsidRDefault="008E21CC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F610888" w14:textId="77777777" w:rsidR="0099394E" w:rsidRDefault="0099394E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</w:p>
          <w:p w14:paraId="00D8FAF9" w14:textId="08786FAE" w:rsidR="008E21CC" w:rsidRPr="008F1E1E" w:rsidRDefault="008E21CC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 xml:space="preserve">Navy Blue Puffer Jacket </w:t>
            </w:r>
            <w:r w:rsidR="007F7C60">
              <w:rPr>
                <w:rFonts w:ascii="Gill Sans MT" w:hAnsi="Gill Sans MT"/>
                <w:sz w:val="28"/>
                <w:szCs w:val="28"/>
              </w:rPr>
              <w:t xml:space="preserve">- </w:t>
            </w:r>
            <w:r w:rsidRPr="008F1E1E">
              <w:rPr>
                <w:rFonts w:ascii="Gill Sans MT" w:hAnsi="Gill Sans MT"/>
                <w:sz w:val="28"/>
                <w:szCs w:val="28"/>
              </w:rPr>
              <w:t>with logo</w:t>
            </w:r>
          </w:p>
        </w:tc>
        <w:tc>
          <w:tcPr>
            <w:tcW w:w="2614" w:type="dxa"/>
          </w:tcPr>
          <w:p w14:paraId="235C9BC3" w14:textId="3B44E231" w:rsidR="007A1F6B" w:rsidRDefault="007A1F6B" w:rsidP="007A1F6B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6 - 8</w:t>
            </w:r>
          </w:p>
          <w:p w14:paraId="53C8CD74" w14:textId="729C8527" w:rsidR="007A1F6B" w:rsidRDefault="007A1F6B" w:rsidP="007A1F6B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8 - </w:t>
            </w:r>
            <w:r w:rsidR="008F1E1E">
              <w:rPr>
                <w:rFonts w:ascii="Gill Sans MT" w:hAnsi="Gill Sans MT"/>
                <w:sz w:val="28"/>
                <w:szCs w:val="28"/>
              </w:rPr>
              <w:t>10</w:t>
            </w:r>
          </w:p>
          <w:p w14:paraId="4C63B9EF" w14:textId="019AA48A" w:rsidR="007A1F6B" w:rsidRDefault="007A1F6B" w:rsidP="007A1F6B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10 - 12</w:t>
            </w:r>
          </w:p>
          <w:p w14:paraId="1F20CF91" w14:textId="32184B24" w:rsidR="008E21CC" w:rsidRPr="008F1E1E" w:rsidRDefault="008F1E1E" w:rsidP="007A1F6B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12</w:t>
            </w:r>
            <w:r w:rsidR="007A1F6B">
              <w:rPr>
                <w:rFonts w:ascii="Gill Sans MT" w:hAnsi="Gill Sans MT"/>
                <w:sz w:val="28"/>
                <w:szCs w:val="28"/>
              </w:rPr>
              <w:t xml:space="preserve"> - </w:t>
            </w:r>
            <w:r>
              <w:rPr>
                <w:rFonts w:ascii="Gill Sans MT" w:hAnsi="Gill Sans MT"/>
                <w:sz w:val="28"/>
                <w:szCs w:val="28"/>
              </w:rPr>
              <w:t>14</w:t>
            </w:r>
          </w:p>
        </w:tc>
        <w:tc>
          <w:tcPr>
            <w:tcW w:w="1410" w:type="dxa"/>
          </w:tcPr>
          <w:p w14:paraId="48C7AE7D" w14:textId="77854154" w:rsidR="00FA3900" w:rsidRPr="008F1E1E" w:rsidRDefault="00FA3900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$</w:t>
            </w:r>
            <w:r w:rsidR="00DD1A6B">
              <w:rPr>
                <w:rFonts w:ascii="Gill Sans MT" w:hAnsi="Gill Sans MT"/>
                <w:sz w:val="28"/>
                <w:szCs w:val="28"/>
              </w:rPr>
              <w:t>80.00</w:t>
            </w:r>
          </w:p>
        </w:tc>
      </w:tr>
      <w:tr w:rsidR="008E21CC" w:rsidRPr="008F1E1E" w14:paraId="192FC12D" w14:textId="77777777" w:rsidTr="007A1F6B">
        <w:trPr>
          <w:trHeight w:val="649"/>
        </w:trPr>
        <w:tc>
          <w:tcPr>
            <w:tcW w:w="1696" w:type="dxa"/>
          </w:tcPr>
          <w:p w14:paraId="0A53BC26" w14:textId="77777777" w:rsidR="008E21CC" w:rsidRPr="008F1E1E" w:rsidRDefault="008E21CC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BH4900</w:t>
            </w:r>
          </w:p>
        </w:tc>
        <w:tc>
          <w:tcPr>
            <w:tcW w:w="4536" w:type="dxa"/>
          </w:tcPr>
          <w:p w14:paraId="0E5BEF1A" w14:textId="77777777" w:rsidR="0099394E" w:rsidRDefault="0099394E" w:rsidP="007A1F6B">
            <w:pPr>
              <w:rPr>
                <w:rFonts w:ascii="Gill Sans MT" w:hAnsi="Gill Sans MT"/>
                <w:sz w:val="28"/>
                <w:szCs w:val="28"/>
              </w:rPr>
            </w:pPr>
          </w:p>
          <w:p w14:paraId="61343E8D" w14:textId="1891043A" w:rsidR="008E21CC" w:rsidRDefault="008E21CC" w:rsidP="007A1F6B">
            <w:pPr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Bucket Hat – Royal Blue</w:t>
            </w:r>
          </w:p>
          <w:p w14:paraId="4965ABBC" w14:textId="2105E88C" w:rsidR="007A1F6B" w:rsidRPr="008F1E1E" w:rsidRDefault="007A1F6B" w:rsidP="007A1F6B">
            <w:pPr>
              <w:rPr>
                <w:rFonts w:ascii="Gill Sans MT" w:hAnsi="Gill Sans MT"/>
                <w:sz w:val="28"/>
                <w:szCs w:val="28"/>
              </w:rPr>
            </w:pPr>
            <w:r w:rsidRPr="007A1F6B">
              <w:rPr>
                <w:rFonts w:ascii="Gill Sans MT" w:hAnsi="Gill Sans MT"/>
              </w:rPr>
              <w:t xml:space="preserve">(Brushed </w:t>
            </w:r>
            <w:r>
              <w:rPr>
                <w:rFonts w:ascii="Gill Sans MT" w:hAnsi="Gill Sans MT"/>
              </w:rPr>
              <w:t>c</w:t>
            </w:r>
            <w:r w:rsidRPr="007A1F6B">
              <w:rPr>
                <w:rFonts w:ascii="Gill Sans MT" w:hAnsi="Gill Sans MT"/>
              </w:rPr>
              <w:t>otton)</w:t>
            </w:r>
          </w:p>
        </w:tc>
        <w:tc>
          <w:tcPr>
            <w:tcW w:w="2614" w:type="dxa"/>
          </w:tcPr>
          <w:p w14:paraId="0611D08C" w14:textId="77777777" w:rsidR="007A1F6B" w:rsidRDefault="008E21CC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XS</w:t>
            </w:r>
            <w:r w:rsidR="007A1F6B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8F1E1E">
              <w:rPr>
                <w:rFonts w:ascii="Gill Sans MT" w:hAnsi="Gill Sans MT"/>
                <w:sz w:val="28"/>
                <w:szCs w:val="28"/>
              </w:rPr>
              <w:t>/</w:t>
            </w:r>
            <w:r w:rsidR="007A1F6B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8F1E1E">
              <w:rPr>
                <w:rFonts w:ascii="Gill Sans MT" w:hAnsi="Gill Sans MT"/>
                <w:sz w:val="28"/>
                <w:szCs w:val="28"/>
              </w:rPr>
              <w:t xml:space="preserve">53cm  </w:t>
            </w:r>
          </w:p>
          <w:p w14:paraId="5C7A3266" w14:textId="137B8E61" w:rsidR="008E21CC" w:rsidRDefault="008E21CC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S</w:t>
            </w:r>
            <w:r w:rsidR="007A1F6B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8F1E1E">
              <w:rPr>
                <w:rFonts w:ascii="Gill Sans MT" w:hAnsi="Gill Sans MT"/>
                <w:sz w:val="28"/>
                <w:szCs w:val="28"/>
              </w:rPr>
              <w:t>/</w:t>
            </w:r>
            <w:r w:rsidR="007A1F6B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8F1E1E">
              <w:rPr>
                <w:rFonts w:ascii="Gill Sans MT" w:hAnsi="Gill Sans MT"/>
                <w:sz w:val="28"/>
                <w:szCs w:val="28"/>
              </w:rPr>
              <w:t>55cm</w:t>
            </w:r>
          </w:p>
          <w:p w14:paraId="56EC4A7F" w14:textId="0DF31ABB" w:rsidR="00EE79FF" w:rsidRPr="008F1E1E" w:rsidRDefault="00EE79FF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</w:t>
            </w:r>
            <w:r w:rsidR="007A1F6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/</w:t>
            </w:r>
            <w:r w:rsidR="007A1F6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57cm</w:t>
            </w:r>
          </w:p>
        </w:tc>
        <w:tc>
          <w:tcPr>
            <w:tcW w:w="1410" w:type="dxa"/>
          </w:tcPr>
          <w:p w14:paraId="41F2C300" w14:textId="77777777" w:rsidR="008E21CC" w:rsidRPr="008F1E1E" w:rsidRDefault="008E21CC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$</w:t>
            </w:r>
            <w:r w:rsidR="00AD4226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8F1E1E">
              <w:rPr>
                <w:rFonts w:ascii="Gill Sans MT" w:hAnsi="Gill Sans MT"/>
                <w:sz w:val="28"/>
                <w:szCs w:val="28"/>
              </w:rPr>
              <w:t>6.00</w:t>
            </w:r>
          </w:p>
        </w:tc>
      </w:tr>
      <w:tr w:rsidR="008E21CC" w:rsidRPr="008F1E1E" w14:paraId="249789A7" w14:textId="77777777" w:rsidTr="0099394E">
        <w:trPr>
          <w:trHeight w:val="574"/>
        </w:trPr>
        <w:tc>
          <w:tcPr>
            <w:tcW w:w="1696" w:type="dxa"/>
          </w:tcPr>
          <w:p w14:paraId="58129D95" w14:textId="77777777" w:rsidR="008E21CC" w:rsidRPr="008F1E1E" w:rsidRDefault="008E21CC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B8100</w:t>
            </w:r>
          </w:p>
        </w:tc>
        <w:tc>
          <w:tcPr>
            <w:tcW w:w="4536" w:type="dxa"/>
          </w:tcPr>
          <w:p w14:paraId="5D344CD8" w14:textId="77777777" w:rsidR="008E21CC" w:rsidRPr="008F1E1E" w:rsidRDefault="008E21CC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Beanie - Polar Fleece - Royal Blue</w:t>
            </w:r>
          </w:p>
        </w:tc>
        <w:tc>
          <w:tcPr>
            <w:tcW w:w="2614" w:type="dxa"/>
          </w:tcPr>
          <w:p w14:paraId="3A74F401" w14:textId="77777777" w:rsidR="008E21CC" w:rsidRPr="008F1E1E" w:rsidRDefault="008E21CC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One Size</w:t>
            </w:r>
          </w:p>
        </w:tc>
        <w:tc>
          <w:tcPr>
            <w:tcW w:w="1410" w:type="dxa"/>
          </w:tcPr>
          <w:p w14:paraId="33C195AB" w14:textId="77777777" w:rsidR="008E21CC" w:rsidRPr="008F1E1E" w:rsidRDefault="008E21CC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$</w:t>
            </w:r>
            <w:r w:rsidR="00AD4226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8F1E1E">
              <w:rPr>
                <w:rFonts w:ascii="Gill Sans MT" w:hAnsi="Gill Sans MT"/>
                <w:sz w:val="28"/>
                <w:szCs w:val="28"/>
              </w:rPr>
              <w:t>6.00</w:t>
            </w:r>
          </w:p>
        </w:tc>
      </w:tr>
      <w:tr w:rsidR="007A1F6B" w:rsidRPr="008F1E1E" w14:paraId="3C90ED19" w14:textId="77777777" w:rsidTr="0099394E">
        <w:trPr>
          <w:trHeight w:val="568"/>
        </w:trPr>
        <w:tc>
          <w:tcPr>
            <w:tcW w:w="1696" w:type="dxa"/>
            <w:tcBorders>
              <w:bottom w:val="single" w:sz="4" w:space="0" w:color="auto"/>
            </w:tcBorders>
          </w:tcPr>
          <w:p w14:paraId="1DD678CD" w14:textId="69B712B3" w:rsidR="007A1F6B" w:rsidRPr="008F1E1E" w:rsidRDefault="007A1F6B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S0300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7E51DB9" w14:textId="7302A51A" w:rsidR="007A1F6B" w:rsidRPr="008F1E1E" w:rsidRDefault="007A1F6B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Scarf – Polar Fleece – Royal Blue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BB22676" w14:textId="77777777" w:rsidR="007A1F6B" w:rsidRDefault="007A1F6B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3C7A580E" w14:textId="5611F6DF" w:rsidR="007A1F6B" w:rsidRDefault="007A1F6B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$6.00</w:t>
            </w:r>
          </w:p>
        </w:tc>
      </w:tr>
      <w:tr w:rsidR="007A1F6B" w:rsidRPr="008F1E1E" w14:paraId="6A228C94" w14:textId="77777777" w:rsidTr="007A1F6B">
        <w:trPr>
          <w:trHeight w:val="303"/>
        </w:trPr>
        <w:tc>
          <w:tcPr>
            <w:tcW w:w="1696" w:type="dxa"/>
            <w:tcBorders>
              <w:bottom w:val="single" w:sz="4" w:space="0" w:color="auto"/>
            </w:tcBorders>
          </w:tcPr>
          <w:p w14:paraId="1D1F9642" w14:textId="385EA8A3" w:rsidR="007A1F6B" w:rsidRDefault="007A1F6B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4150CG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FD42363" w14:textId="6E6AA4A2" w:rsidR="007A1F6B" w:rsidRDefault="007A1F6B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Gloves – Royal Blue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685E7CC1" w14:textId="0C0CDF92" w:rsidR="007A1F6B" w:rsidRDefault="007A1F6B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Children’s – one size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0BE4F89E" w14:textId="4BE96688" w:rsidR="007A1F6B" w:rsidRDefault="007A1F6B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$</w:t>
            </w:r>
            <w:r w:rsidR="00DD1A6B">
              <w:rPr>
                <w:rFonts w:ascii="Gill Sans MT" w:hAnsi="Gill Sans MT"/>
                <w:sz w:val="28"/>
                <w:szCs w:val="28"/>
              </w:rPr>
              <w:t>3.00</w:t>
            </w:r>
          </w:p>
        </w:tc>
      </w:tr>
      <w:tr w:rsidR="008E21CC" w:rsidRPr="008F1E1E" w14:paraId="35F96598" w14:textId="77777777" w:rsidTr="0099394E">
        <w:trPr>
          <w:trHeight w:val="754"/>
        </w:trPr>
        <w:tc>
          <w:tcPr>
            <w:tcW w:w="1696" w:type="dxa"/>
            <w:tcBorders>
              <w:bottom w:val="single" w:sz="4" w:space="0" w:color="auto"/>
            </w:tcBorders>
          </w:tcPr>
          <w:p w14:paraId="781BD7B9" w14:textId="77777777" w:rsidR="008E21CC" w:rsidRPr="008F1E1E" w:rsidRDefault="008E21CC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>B08623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F2FDD2D" w14:textId="7D7A5DFD" w:rsidR="008E21CC" w:rsidRPr="008F1E1E" w:rsidRDefault="008E21CC" w:rsidP="0099394E">
            <w:pPr>
              <w:rPr>
                <w:rFonts w:ascii="Gill Sans MT" w:hAnsi="Gill Sans MT"/>
                <w:sz w:val="28"/>
                <w:szCs w:val="28"/>
              </w:rPr>
            </w:pPr>
            <w:r w:rsidRPr="008F1E1E">
              <w:rPr>
                <w:rFonts w:ascii="Gill Sans MT" w:hAnsi="Gill Sans MT"/>
                <w:sz w:val="28"/>
                <w:szCs w:val="28"/>
              </w:rPr>
              <w:t xml:space="preserve">Junior Backpack – Royal Blue </w:t>
            </w:r>
            <w:r w:rsidR="008F1E1E">
              <w:rPr>
                <w:rFonts w:ascii="Gill Sans MT" w:hAnsi="Gill Sans MT"/>
                <w:sz w:val="28"/>
                <w:szCs w:val="28"/>
              </w:rPr>
              <w:t>–</w:t>
            </w:r>
            <w:r w:rsidRPr="008F1E1E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99394E" w:rsidRPr="0099394E">
              <w:rPr>
                <w:rFonts w:ascii="Gill Sans MT" w:hAnsi="Gill Sans MT"/>
              </w:rPr>
              <w:t>(</w:t>
            </w:r>
            <w:r w:rsidRPr="0099394E">
              <w:rPr>
                <w:rFonts w:ascii="Gill Sans MT" w:hAnsi="Gill Sans MT"/>
              </w:rPr>
              <w:t>waterproof</w:t>
            </w:r>
            <w:r w:rsidR="008F1E1E" w:rsidRPr="0099394E">
              <w:rPr>
                <w:rFonts w:ascii="Gill Sans MT" w:hAnsi="Gill Sans MT"/>
              </w:rPr>
              <w:t xml:space="preserve"> – with logo</w:t>
            </w:r>
            <w:r w:rsidR="0099394E" w:rsidRPr="0099394E">
              <w:rPr>
                <w:rFonts w:ascii="Gill Sans MT" w:hAnsi="Gill Sans MT"/>
              </w:rPr>
              <w:t>)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A44E2AF" w14:textId="77777777" w:rsidR="008E21CC" w:rsidRPr="008F1E1E" w:rsidRDefault="008E21CC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107A1161" w14:textId="346B7901" w:rsidR="008E21CC" w:rsidRPr="008F1E1E" w:rsidRDefault="00BD6B15" w:rsidP="0099394E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$</w:t>
            </w:r>
            <w:r w:rsidR="00DD1A6B">
              <w:rPr>
                <w:rFonts w:ascii="Gill Sans MT" w:hAnsi="Gill Sans MT"/>
                <w:sz w:val="28"/>
                <w:szCs w:val="28"/>
              </w:rPr>
              <w:t>36.00</w:t>
            </w:r>
          </w:p>
        </w:tc>
      </w:tr>
      <w:tr w:rsidR="007F7C60" w:rsidRPr="008F1E1E" w14:paraId="6E785806" w14:textId="77777777" w:rsidTr="0099394E">
        <w:trPr>
          <w:trHeight w:val="539"/>
        </w:trPr>
        <w:tc>
          <w:tcPr>
            <w:tcW w:w="1696" w:type="dxa"/>
            <w:tcBorders>
              <w:bottom w:val="single" w:sz="4" w:space="0" w:color="auto"/>
            </w:tcBorders>
          </w:tcPr>
          <w:p w14:paraId="1C59EC02" w14:textId="77777777" w:rsidR="007F7C60" w:rsidRPr="008F1E1E" w:rsidRDefault="007F7C60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0BFC1E6" w14:textId="208476F7" w:rsidR="007F7C60" w:rsidRPr="008F1E1E" w:rsidRDefault="007F7C60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Library Bag – Royal Blue – with logo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77E5EBD" w14:textId="77777777" w:rsidR="007F7C60" w:rsidRPr="008F1E1E" w:rsidRDefault="007F7C60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6052564" w14:textId="3F079841" w:rsidR="007F7C60" w:rsidRDefault="007F7C60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$</w:t>
            </w:r>
            <w:r w:rsidR="00DD1A6B">
              <w:rPr>
                <w:rFonts w:ascii="Gill Sans MT" w:hAnsi="Gill Sans MT"/>
                <w:sz w:val="28"/>
                <w:szCs w:val="28"/>
              </w:rPr>
              <w:t>13.00</w:t>
            </w:r>
          </w:p>
        </w:tc>
      </w:tr>
      <w:tr w:rsidR="002A63C1" w:rsidRPr="008F1E1E" w14:paraId="424ED792" w14:textId="77777777" w:rsidTr="007A1F6B">
        <w:trPr>
          <w:trHeight w:val="466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B4A44" w14:textId="77777777" w:rsidR="002A63C1" w:rsidRPr="008F1E1E" w:rsidRDefault="002A63C1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CE893" w14:textId="77777777" w:rsidR="002A63C1" w:rsidRPr="008F1E1E" w:rsidRDefault="002A63C1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30906" w14:textId="77777777" w:rsidR="002A63C1" w:rsidRPr="008F1E1E" w:rsidRDefault="002A63C1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DF8CE" w14:textId="77777777" w:rsidR="002A63C1" w:rsidRDefault="002A63C1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2A63C1" w:rsidRPr="008F1E1E" w14:paraId="68E83CA1" w14:textId="77777777" w:rsidTr="007A1F6B">
        <w:trPr>
          <w:trHeight w:val="466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5B0C29F" w14:textId="77777777" w:rsidR="002A63C1" w:rsidRPr="008F1E1E" w:rsidRDefault="002A63C1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9272BA6" w14:textId="77777777" w:rsidR="002A63C1" w:rsidRPr="008F1E1E" w:rsidRDefault="002A63C1" w:rsidP="006E32B2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EC249A1" w14:textId="4B3D4D80" w:rsidR="002A63C1" w:rsidRPr="00AA54BE" w:rsidRDefault="000F328B" w:rsidP="006E32B2">
            <w:pPr>
              <w:spacing w:line="360" w:lineRule="auto"/>
              <w:jc w:val="center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AA54BE">
              <w:rPr>
                <w:rFonts w:ascii="Gill Sans MT" w:hAnsi="Gill Sans MT"/>
                <w:sz w:val="22"/>
                <w:szCs w:val="22"/>
                <w:u w:val="single"/>
              </w:rPr>
              <w:t xml:space="preserve">Updated: </w:t>
            </w:r>
            <w:r w:rsidR="007F1978">
              <w:rPr>
                <w:rFonts w:ascii="Gill Sans MT" w:hAnsi="Gill Sans MT"/>
                <w:sz w:val="22"/>
                <w:szCs w:val="22"/>
                <w:u w:val="single"/>
              </w:rPr>
              <w:t>27 June</w:t>
            </w:r>
            <w:r w:rsidR="00AA54BE" w:rsidRPr="00AA54BE">
              <w:rPr>
                <w:rFonts w:ascii="Gill Sans MT" w:hAnsi="Gill Sans MT"/>
                <w:sz w:val="22"/>
                <w:szCs w:val="22"/>
                <w:u w:val="single"/>
              </w:rPr>
              <w:t>, 202</w:t>
            </w:r>
            <w:r w:rsidR="007F1978">
              <w:rPr>
                <w:rFonts w:ascii="Gill Sans MT" w:hAnsi="Gill Sans MT"/>
                <w:sz w:val="22"/>
                <w:szCs w:val="22"/>
                <w:u w:val="single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E8FACE1" w14:textId="77777777" w:rsidR="002A63C1" w:rsidRDefault="002A63C1" w:rsidP="006E32B2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1746"/>
        <w:gridCol w:w="4424"/>
        <w:gridCol w:w="3808"/>
      </w:tblGrid>
      <w:tr w:rsidR="002A63C1" w:rsidRPr="00C03419" w14:paraId="563E2FA2" w14:textId="77777777" w:rsidTr="002A63C1">
        <w:tc>
          <w:tcPr>
            <w:tcW w:w="1746" w:type="dxa"/>
            <w:shd w:val="clear" w:color="auto" w:fill="auto"/>
          </w:tcPr>
          <w:p w14:paraId="306AE74C" w14:textId="7271C06F" w:rsidR="002A63C1" w:rsidRPr="002A63C1" w:rsidRDefault="002A63C1" w:rsidP="00C9222D">
            <w:pPr>
              <w:widowControl w:val="0"/>
              <w:tabs>
                <w:tab w:val="left" w:pos="1495"/>
                <w:tab w:val="right" w:pos="17987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Gill Sans MT" w:hAnsi="Gill Sans MT"/>
                <w:outline/>
                <w:color w:val="000000"/>
                <w:w w:val="95"/>
                <w:sz w:val="2"/>
                <w:szCs w:val="45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424" w:type="dxa"/>
            <w:shd w:val="clear" w:color="auto" w:fill="auto"/>
          </w:tcPr>
          <w:p w14:paraId="53C848B8" w14:textId="3957724E" w:rsidR="002A63C1" w:rsidRPr="00517C98" w:rsidRDefault="002A63C1" w:rsidP="00C9222D">
            <w:pPr>
              <w:widowControl w:val="0"/>
              <w:tabs>
                <w:tab w:val="left" w:pos="1495"/>
                <w:tab w:val="right" w:pos="17987"/>
              </w:tabs>
              <w:suppressAutoHyphens/>
              <w:autoSpaceDE w:val="0"/>
              <w:autoSpaceDN w:val="0"/>
              <w:adjustRightInd w:val="0"/>
              <w:spacing w:before="360" w:line="288" w:lineRule="auto"/>
              <w:textAlignment w:val="baseline"/>
              <w:rPr>
                <w:rFonts w:ascii="Gill Sans MT" w:hAnsi="Gill Sans MT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08" w:type="dxa"/>
            <w:shd w:val="clear" w:color="auto" w:fill="auto"/>
          </w:tcPr>
          <w:p w14:paraId="459A9475" w14:textId="07CB1D59" w:rsidR="002A63C1" w:rsidRPr="002A63C1" w:rsidRDefault="002A63C1" w:rsidP="00C9222D">
            <w:pPr>
              <w:widowControl w:val="0"/>
              <w:tabs>
                <w:tab w:val="left" w:pos="1495"/>
                <w:tab w:val="right" w:pos="17987"/>
              </w:tabs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baseline"/>
              <w:rPr>
                <w:rFonts w:ascii="Gill Sans MT" w:hAnsi="Gill Sans MT"/>
                <w:outline/>
                <w:color w:val="000000"/>
                <w:w w:val="95"/>
                <w:sz w:val="45"/>
                <w:szCs w:val="45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509BCF03" w14:textId="1A8F7103" w:rsidR="007F7C60" w:rsidRDefault="008505B0" w:rsidP="0090423F">
      <w:pPr>
        <w:spacing w:after="200"/>
        <w:jc w:val="center"/>
        <w:rPr>
          <w:rFonts w:ascii="Gill Sans MT" w:eastAsia="Calibri" w:hAnsi="Gill Sans MT"/>
          <w:b/>
          <w:sz w:val="40"/>
          <w:szCs w:val="40"/>
        </w:rPr>
      </w:pPr>
      <w:r>
        <w:rPr>
          <w:rFonts w:ascii="Gill Sans MT" w:eastAsia="Calibri" w:hAnsi="Gill Sans MT"/>
          <w:b/>
          <w:sz w:val="40"/>
          <w:szCs w:val="40"/>
        </w:rPr>
        <w:lastRenderedPageBreak/>
        <w:t xml:space="preserve">CPS </w:t>
      </w:r>
      <w:r w:rsidR="002A63C1" w:rsidRPr="00D35642">
        <w:rPr>
          <w:rFonts w:ascii="Gill Sans MT" w:eastAsia="Calibri" w:hAnsi="Gill Sans MT"/>
          <w:b/>
          <w:sz w:val="40"/>
          <w:szCs w:val="40"/>
        </w:rPr>
        <w:t>Uniform Order Form</w:t>
      </w:r>
    </w:p>
    <w:p w14:paraId="75DBADD7" w14:textId="77777777" w:rsidR="008505B0" w:rsidRPr="0090423F" w:rsidRDefault="008505B0" w:rsidP="0090423F">
      <w:pPr>
        <w:spacing w:after="200"/>
        <w:rPr>
          <w:rFonts w:ascii="Gill Sans MT" w:eastAsia="Calibri" w:hAnsi="Gill Sans MT"/>
          <w:b/>
          <w:sz w:val="6"/>
          <w:szCs w:val="6"/>
        </w:rPr>
      </w:pPr>
    </w:p>
    <w:p w14:paraId="65E7BC8D" w14:textId="07A90B04" w:rsidR="007F7C60" w:rsidRDefault="008505B0" w:rsidP="0090423F">
      <w:pPr>
        <w:spacing w:after="200"/>
        <w:rPr>
          <w:rFonts w:ascii="Gill Sans MT" w:eastAsia="Calibri" w:hAnsi="Gill Sans MT"/>
          <w:b/>
          <w:sz w:val="28"/>
          <w:szCs w:val="28"/>
        </w:rPr>
      </w:pPr>
      <w:r>
        <w:rPr>
          <w:rFonts w:ascii="Gill Sans MT" w:eastAsia="Calibri" w:hAnsi="Gill Sans MT"/>
          <w:b/>
          <w:sz w:val="28"/>
          <w:szCs w:val="28"/>
        </w:rPr>
        <w:t>Student Name/s</w:t>
      </w:r>
      <w:r w:rsidR="007F7C60" w:rsidRPr="007F7C60">
        <w:rPr>
          <w:rFonts w:ascii="Gill Sans MT" w:eastAsia="Calibri" w:hAnsi="Gill Sans MT"/>
          <w:b/>
          <w:sz w:val="28"/>
          <w:szCs w:val="28"/>
        </w:rPr>
        <w:t>: _________________</w:t>
      </w:r>
      <w:r>
        <w:rPr>
          <w:rFonts w:ascii="Gill Sans MT" w:eastAsia="Calibri" w:hAnsi="Gill Sans MT"/>
          <w:b/>
          <w:sz w:val="28"/>
          <w:szCs w:val="28"/>
        </w:rPr>
        <w:t>__________</w:t>
      </w:r>
      <w:r w:rsidR="007F7C60" w:rsidRPr="007F7C60">
        <w:rPr>
          <w:rFonts w:ascii="Gill Sans MT" w:eastAsia="Calibri" w:hAnsi="Gill Sans MT"/>
          <w:b/>
          <w:sz w:val="28"/>
          <w:szCs w:val="28"/>
        </w:rPr>
        <w:t>______</w:t>
      </w:r>
      <w:r w:rsidR="007F7C60" w:rsidRPr="007F7C60">
        <w:rPr>
          <w:rFonts w:ascii="Gill Sans MT" w:eastAsia="Calibri" w:hAnsi="Gill Sans MT"/>
          <w:b/>
          <w:sz w:val="28"/>
          <w:szCs w:val="28"/>
        </w:rPr>
        <w:tab/>
        <w:t>Class: __________</w:t>
      </w:r>
    </w:p>
    <w:p w14:paraId="7B18604E" w14:textId="77777777" w:rsidR="008505B0" w:rsidRPr="008505B0" w:rsidRDefault="008505B0" w:rsidP="0090423F">
      <w:pPr>
        <w:spacing w:after="200"/>
        <w:rPr>
          <w:rFonts w:ascii="Gill Sans MT" w:eastAsia="Calibri" w:hAnsi="Gill Sans MT"/>
          <w:b/>
          <w:sz w:val="10"/>
          <w:szCs w:val="10"/>
        </w:rPr>
      </w:pPr>
    </w:p>
    <w:p w14:paraId="2CB2EA69" w14:textId="0F446BDB" w:rsidR="002A63C1" w:rsidRDefault="007F7C60" w:rsidP="0090423F">
      <w:pPr>
        <w:spacing w:after="200"/>
        <w:rPr>
          <w:rFonts w:ascii="Gill Sans MT" w:eastAsia="Calibri" w:hAnsi="Gill Sans MT"/>
          <w:b/>
          <w:sz w:val="28"/>
          <w:szCs w:val="28"/>
        </w:rPr>
      </w:pPr>
      <w:r w:rsidRPr="007F7C60">
        <w:rPr>
          <w:rFonts w:ascii="Gill Sans MT" w:eastAsia="Calibri" w:hAnsi="Gill Sans MT"/>
          <w:b/>
          <w:sz w:val="28"/>
          <w:szCs w:val="28"/>
        </w:rPr>
        <w:t>Date of Order: _____________________</w:t>
      </w:r>
    </w:p>
    <w:p w14:paraId="4EEA6A1A" w14:textId="77777777" w:rsidR="008505B0" w:rsidRPr="008505B0" w:rsidRDefault="008505B0" w:rsidP="007F7C60">
      <w:pPr>
        <w:spacing w:after="200" w:line="276" w:lineRule="auto"/>
        <w:rPr>
          <w:rFonts w:ascii="Gill Sans MT" w:eastAsia="Calibri" w:hAnsi="Gill Sans MT"/>
          <w:b/>
          <w:sz w:val="10"/>
          <w:szCs w:val="10"/>
        </w:rPr>
      </w:pPr>
    </w:p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3"/>
        <w:gridCol w:w="971"/>
        <w:gridCol w:w="953"/>
        <w:gridCol w:w="1404"/>
        <w:gridCol w:w="1404"/>
        <w:gridCol w:w="1856"/>
      </w:tblGrid>
      <w:tr w:rsidR="007F7C60" w:rsidRPr="00D35642" w14:paraId="694420D6" w14:textId="77777777" w:rsidTr="0090423F">
        <w:trPr>
          <w:trHeight w:val="644"/>
        </w:trPr>
        <w:tc>
          <w:tcPr>
            <w:tcW w:w="3613" w:type="dxa"/>
            <w:shd w:val="clear" w:color="auto" w:fill="D9D9D9" w:themeFill="background1" w:themeFillShade="D9"/>
          </w:tcPr>
          <w:p w14:paraId="7767564B" w14:textId="77777777" w:rsidR="007F7C60" w:rsidRPr="007F7C60" w:rsidRDefault="007F7C60" w:rsidP="00C9222D">
            <w:pPr>
              <w:jc w:val="center"/>
              <w:rPr>
                <w:rFonts w:ascii="Gill Sans MT" w:eastAsia="Calibri" w:hAnsi="Gill Sans MT"/>
                <w:b/>
                <w:bCs/>
                <w:sz w:val="32"/>
                <w:szCs w:val="32"/>
              </w:rPr>
            </w:pPr>
            <w:r w:rsidRPr="007F7C60">
              <w:rPr>
                <w:rFonts w:ascii="Gill Sans MT" w:eastAsia="Calibri" w:hAnsi="Gill Sans MT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52667CDF" w14:textId="77777777" w:rsidR="007F7C60" w:rsidRPr="007F7C60" w:rsidRDefault="007F7C60" w:rsidP="00C9222D">
            <w:pPr>
              <w:jc w:val="center"/>
              <w:rPr>
                <w:rFonts w:ascii="Gill Sans MT" w:eastAsia="Calibri" w:hAnsi="Gill Sans MT"/>
                <w:b/>
                <w:bCs/>
                <w:sz w:val="32"/>
                <w:szCs w:val="32"/>
              </w:rPr>
            </w:pPr>
            <w:r w:rsidRPr="007F7C60">
              <w:rPr>
                <w:rFonts w:ascii="Gill Sans MT" w:eastAsia="Calibri" w:hAnsi="Gill Sans MT"/>
                <w:b/>
                <w:bCs/>
                <w:sz w:val="32"/>
                <w:szCs w:val="32"/>
              </w:rPr>
              <w:t>SIZE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40D15A24" w14:textId="77777777" w:rsidR="007F7C60" w:rsidRPr="007F7C60" w:rsidRDefault="007F7C60" w:rsidP="00C9222D">
            <w:pPr>
              <w:jc w:val="center"/>
              <w:rPr>
                <w:rFonts w:ascii="Gill Sans MT" w:eastAsia="Calibri" w:hAnsi="Gill Sans MT"/>
                <w:b/>
                <w:bCs/>
                <w:sz w:val="32"/>
                <w:szCs w:val="32"/>
              </w:rPr>
            </w:pPr>
            <w:r w:rsidRPr="007F7C60">
              <w:rPr>
                <w:rFonts w:ascii="Gill Sans MT" w:eastAsia="Calibri" w:hAnsi="Gill Sans MT"/>
                <w:b/>
                <w:bCs/>
                <w:sz w:val="32"/>
                <w:szCs w:val="32"/>
              </w:rPr>
              <w:t>QTY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A7BFCD5" w14:textId="77777777" w:rsidR="007F7C60" w:rsidRPr="007F7C60" w:rsidRDefault="007F7C60" w:rsidP="00C9222D">
            <w:pPr>
              <w:jc w:val="center"/>
              <w:rPr>
                <w:rFonts w:ascii="Gill Sans MT" w:eastAsia="Calibri" w:hAnsi="Gill Sans MT"/>
                <w:b/>
                <w:bCs/>
                <w:sz w:val="32"/>
                <w:szCs w:val="32"/>
              </w:rPr>
            </w:pPr>
            <w:r w:rsidRPr="007F7C60">
              <w:rPr>
                <w:rFonts w:ascii="Gill Sans MT" w:eastAsia="Calibri" w:hAnsi="Gill Sans MT"/>
                <w:b/>
                <w:bCs/>
                <w:sz w:val="32"/>
                <w:szCs w:val="32"/>
              </w:rPr>
              <w:t xml:space="preserve">UNIT </w:t>
            </w:r>
          </w:p>
          <w:p w14:paraId="419F447B" w14:textId="77777777" w:rsidR="007F7C60" w:rsidRPr="007F7C60" w:rsidRDefault="007F7C60" w:rsidP="00C9222D">
            <w:pPr>
              <w:jc w:val="center"/>
              <w:rPr>
                <w:rFonts w:ascii="Gill Sans MT" w:eastAsia="Calibri" w:hAnsi="Gill Sans MT"/>
                <w:b/>
                <w:bCs/>
                <w:sz w:val="32"/>
                <w:szCs w:val="32"/>
              </w:rPr>
            </w:pPr>
            <w:r w:rsidRPr="007F7C60">
              <w:rPr>
                <w:rFonts w:ascii="Gill Sans MT" w:eastAsia="Calibri" w:hAnsi="Gill Sans MT"/>
                <w:b/>
                <w:bCs/>
                <w:sz w:val="32"/>
                <w:szCs w:val="32"/>
              </w:rPr>
              <w:t>COST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612F901" w14:textId="77777777" w:rsidR="007F7C60" w:rsidRPr="007F7C60" w:rsidRDefault="007F7C60" w:rsidP="00C9222D">
            <w:pPr>
              <w:jc w:val="center"/>
              <w:rPr>
                <w:rFonts w:ascii="Gill Sans MT" w:eastAsia="Calibri" w:hAnsi="Gill Sans MT"/>
                <w:b/>
                <w:bCs/>
                <w:sz w:val="32"/>
                <w:szCs w:val="32"/>
              </w:rPr>
            </w:pPr>
            <w:r w:rsidRPr="007F7C60">
              <w:rPr>
                <w:rFonts w:ascii="Gill Sans MT" w:eastAsia="Calibri" w:hAnsi="Gill Sans MT"/>
                <w:b/>
                <w:bCs/>
                <w:sz w:val="32"/>
                <w:szCs w:val="32"/>
              </w:rPr>
              <w:t>TOTAL</w:t>
            </w:r>
          </w:p>
          <w:p w14:paraId="70E7586D" w14:textId="77777777" w:rsidR="007F7C60" w:rsidRPr="007F7C60" w:rsidRDefault="007F7C60" w:rsidP="00C9222D">
            <w:pPr>
              <w:jc w:val="center"/>
              <w:rPr>
                <w:rFonts w:ascii="Gill Sans MT" w:eastAsia="Calibri" w:hAnsi="Gill Sans MT"/>
                <w:b/>
                <w:bCs/>
                <w:sz w:val="32"/>
                <w:szCs w:val="32"/>
              </w:rPr>
            </w:pPr>
            <w:r w:rsidRPr="007F7C60">
              <w:rPr>
                <w:rFonts w:ascii="Gill Sans MT" w:eastAsia="Calibri" w:hAnsi="Gill Sans MT"/>
                <w:b/>
                <w:bCs/>
                <w:sz w:val="32"/>
                <w:szCs w:val="32"/>
              </w:rPr>
              <w:t>COST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08F149CA" w14:textId="77777777" w:rsidR="007F7C60" w:rsidRDefault="007F7C60" w:rsidP="00C9222D">
            <w:pPr>
              <w:jc w:val="center"/>
              <w:rPr>
                <w:rFonts w:ascii="Gill Sans MT" w:eastAsia="Calibri" w:hAnsi="Gill Sans MT"/>
                <w:b/>
                <w:bCs/>
                <w:sz w:val="32"/>
                <w:szCs w:val="32"/>
              </w:rPr>
            </w:pPr>
            <w:r w:rsidRPr="007F7C60">
              <w:rPr>
                <w:rFonts w:ascii="Gill Sans MT" w:eastAsia="Calibri" w:hAnsi="Gill Sans MT"/>
                <w:b/>
                <w:bCs/>
                <w:sz w:val="32"/>
                <w:szCs w:val="32"/>
              </w:rPr>
              <w:t>SUPPLIED</w:t>
            </w:r>
          </w:p>
          <w:p w14:paraId="76384F38" w14:textId="04B75F3A" w:rsidR="007F7C60" w:rsidRPr="007F7C60" w:rsidRDefault="007F7C60" w:rsidP="00C9222D">
            <w:pPr>
              <w:jc w:val="center"/>
              <w:rPr>
                <w:rFonts w:ascii="Gill Sans MT" w:eastAsia="Calibri" w:hAnsi="Gill Sans MT"/>
                <w:b/>
                <w:bCs/>
              </w:rPr>
            </w:pPr>
            <w:r w:rsidRPr="007F7C60">
              <w:rPr>
                <w:rFonts w:ascii="Gill Sans MT" w:eastAsia="Calibri" w:hAnsi="Gill Sans MT"/>
                <w:b/>
                <w:bCs/>
              </w:rPr>
              <w:t>(Office Use Only)</w:t>
            </w:r>
          </w:p>
        </w:tc>
      </w:tr>
      <w:tr w:rsidR="007F7C60" w:rsidRPr="00D35642" w14:paraId="68E40C81" w14:textId="77777777" w:rsidTr="0090423F">
        <w:trPr>
          <w:trHeight w:val="637"/>
        </w:trPr>
        <w:tc>
          <w:tcPr>
            <w:tcW w:w="3613" w:type="dxa"/>
          </w:tcPr>
          <w:p w14:paraId="793F901B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971" w:type="dxa"/>
          </w:tcPr>
          <w:p w14:paraId="16885485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953" w:type="dxa"/>
          </w:tcPr>
          <w:p w14:paraId="071F3DC6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1404" w:type="dxa"/>
          </w:tcPr>
          <w:p w14:paraId="54918508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1404" w:type="dxa"/>
          </w:tcPr>
          <w:p w14:paraId="6DA97545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14:paraId="1904D174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</w:tr>
      <w:tr w:rsidR="007F7C60" w:rsidRPr="00D35642" w14:paraId="627A371A" w14:textId="77777777" w:rsidTr="0090423F">
        <w:trPr>
          <w:trHeight w:val="688"/>
        </w:trPr>
        <w:tc>
          <w:tcPr>
            <w:tcW w:w="3613" w:type="dxa"/>
          </w:tcPr>
          <w:p w14:paraId="6CF9DA7E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971" w:type="dxa"/>
          </w:tcPr>
          <w:p w14:paraId="48401373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953" w:type="dxa"/>
          </w:tcPr>
          <w:p w14:paraId="5D371065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1404" w:type="dxa"/>
          </w:tcPr>
          <w:p w14:paraId="247CE8EE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1404" w:type="dxa"/>
          </w:tcPr>
          <w:p w14:paraId="6700BE10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14:paraId="22885038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</w:tr>
      <w:tr w:rsidR="007F7C60" w:rsidRPr="00D35642" w14:paraId="21CC6E75" w14:textId="77777777" w:rsidTr="0090423F">
        <w:trPr>
          <w:trHeight w:val="718"/>
        </w:trPr>
        <w:tc>
          <w:tcPr>
            <w:tcW w:w="3613" w:type="dxa"/>
          </w:tcPr>
          <w:p w14:paraId="06EE3C75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971" w:type="dxa"/>
          </w:tcPr>
          <w:p w14:paraId="7C91FC10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953" w:type="dxa"/>
          </w:tcPr>
          <w:p w14:paraId="077FEE6C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1404" w:type="dxa"/>
          </w:tcPr>
          <w:p w14:paraId="51EA5B68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1404" w:type="dxa"/>
          </w:tcPr>
          <w:p w14:paraId="26C18B23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14:paraId="6A0375D5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</w:rPr>
            </w:pPr>
          </w:p>
        </w:tc>
      </w:tr>
      <w:tr w:rsidR="007F7C60" w:rsidRPr="00D35642" w14:paraId="3417A17B" w14:textId="77777777" w:rsidTr="0090423F">
        <w:trPr>
          <w:trHeight w:val="680"/>
        </w:trPr>
        <w:tc>
          <w:tcPr>
            <w:tcW w:w="3613" w:type="dxa"/>
          </w:tcPr>
          <w:p w14:paraId="7C8B2620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71" w:type="dxa"/>
          </w:tcPr>
          <w:p w14:paraId="01429795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53" w:type="dxa"/>
          </w:tcPr>
          <w:p w14:paraId="72BDEFA4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7B9F4F7A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29B8EC17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</w:tcPr>
          <w:p w14:paraId="3645F012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</w:tr>
      <w:tr w:rsidR="007F7C60" w:rsidRPr="00D35642" w14:paraId="4A5CD402" w14:textId="77777777" w:rsidTr="0090423F">
        <w:trPr>
          <w:trHeight w:val="660"/>
        </w:trPr>
        <w:tc>
          <w:tcPr>
            <w:tcW w:w="3613" w:type="dxa"/>
          </w:tcPr>
          <w:p w14:paraId="0F2B934A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71" w:type="dxa"/>
          </w:tcPr>
          <w:p w14:paraId="15BE38B4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53" w:type="dxa"/>
          </w:tcPr>
          <w:p w14:paraId="3D921B6C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2932C365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1B7EC645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</w:tcPr>
          <w:p w14:paraId="698910F7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</w:tr>
      <w:tr w:rsidR="007F7C60" w:rsidRPr="00D35642" w14:paraId="435272E6" w14:textId="77777777" w:rsidTr="0090423F">
        <w:trPr>
          <w:trHeight w:val="698"/>
        </w:trPr>
        <w:tc>
          <w:tcPr>
            <w:tcW w:w="3613" w:type="dxa"/>
          </w:tcPr>
          <w:p w14:paraId="79C5D06A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71" w:type="dxa"/>
          </w:tcPr>
          <w:p w14:paraId="34D96779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53" w:type="dxa"/>
          </w:tcPr>
          <w:p w14:paraId="13635544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64CAD00B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539C14A1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</w:tcPr>
          <w:p w14:paraId="25D04E24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</w:tr>
      <w:tr w:rsidR="007F7C60" w:rsidRPr="00D35642" w14:paraId="78942C00" w14:textId="77777777" w:rsidTr="0090423F">
        <w:trPr>
          <w:trHeight w:val="694"/>
        </w:trPr>
        <w:tc>
          <w:tcPr>
            <w:tcW w:w="3613" w:type="dxa"/>
          </w:tcPr>
          <w:p w14:paraId="4B122E06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71" w:type="dxa"/>
          </w:tcPr>
          <w:p w14:paraId="137C8023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53" w:type="dxa"/>
          </w:tcPr>
          <w:p w14:paraId="2A4C7E08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538BBF0A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332CBD13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</w:tcPr>
          <w:p w14:paraId="565E3E98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</w:tr>
      <w:tr w:rsidR="007F7C60" w:rsidRPr="00D35642" w14:paraId="71563B83" w14:textId="77777777" w:rsidTr="0090423F">
        <w:trPr>
          <w:trHeight w:val="690"/>
        </w:trPr>
        <w:tc>
          <w:tcPr>
            <w:tcW w:w="3613" w:type="dxa"/>
          </w:tcPr>
          <w:p w14:paraId="4055976F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71" w:type="dxa"/>
          </w:tcPr>
          <w:p w14:paraId="2E9F6447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53" w:type="dxa"/>
          </w:tcPr>
          <w:p w14:paraId="33D6C14C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50C261B7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4C2B92E7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</w:tcPr>
          <w:p w14:paraId="3EAF9790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</w:tr>
      <w:tr w:rsidR="007F7C60" w:rsidRPr="00D35642" w14:paraId="65CCFD7C" w14:textId="77777777" w:rsidTr="0090423F">
        <w:trPr>
          <w:trHeight w:val="714"/>
        </w:trPr>
        <w:tc>
          <w:tcPr>
            <w:tcW w:w="3613" w:type="dxa"/>
          </w:tcPr>
          <w:p w14:paraId="779F7F64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71" w:type="dxa"/>
          </w:tcPr>
          <w:p w14:paraId="3CE71C75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53" w:type="dxa"/>
          </w:tcPr>
          <w:p w14:paraId="093B9B89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4ECA80E1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49BF14B9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</w:tcPr>
          <w:p w14:paraId="428AE702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</w:tr>
      <w:tr w:rsidR="007F7C60" w:rsidRPr="00D35642" w14:paraId="23FD96CD" w14:textId="77777777" w:rsidTr="0090423F">
        <w:trPr>
          <w:trHeight w:val="710"/>
        </w:trPr>
        <w:tc>
          <w:tcPr>
            <w:tcW w:w="3613" w:type="dxa"/>
          </w:tcPr>
          <w:p w14:paraId="28478A07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71" w:type="dxa"/>
          </w:tcPr>
          <w:p w14:paraId="5B86E517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53" w:type="dxa"/>
          </w:tcPr>
          <w:p w14:paraId="610F862F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2B9BA952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0DBB6604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</w:tcPr>
          <w:p w14:paraId="694555E8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</w:tr>
      <w:tr w:rsidR="007F7C60" w:rsidRPr="00D35642" w14:paraId="3FF7110E" w14:textId="77777777" w:rsidTr="0090423F">
        <w:trPr>
          <w:trHeight w:val="692"/>
        </w:trPr>
        <w:tc>
          <w:tcPr>
            <w:tcW w:w="3613" w:type="dxa"/>
          </w:tcPr>
          <w:p w14:paraId="6CCC6D58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71" w:type="dxa"/>
          </w:tcPr>
          <w:p w14:paraId="798BCC04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53" w:type="dxa"/>
          </w:tcPr>
          <w:p w14:paraId="031EA9D2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4A659436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35F3BAEE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</w:tcPr>
          <w:p w14:paraId="625708BC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</w:tr>
      <w:tr w:rsidR="007F7C60" w:rsidRPr="00D35642" w14:paraId="721D1CE7" w14:textId="77777777" w:rsidTr="0090423F">
        <w:trPr>
          <w:trHeight w:val="702"/>
        </w:trPr>
        <w:tc>
          <w:tcPr>
            <w:tcW w:w="3613" w:type="dxa"/>
          </w:tcPr>
          <w:p w14:paraId="73CF1E67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71" w:type="dxa"/>
          </w:tcPr>
          <w:p w14:paraId="6BCE38C5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53" w:type="dxa"/>
          </w:tcPr>
          <w:p w14:paraId="6164D85F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74CDA99F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10F1354C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</w:tcPr>
          <w:p w14:paraId="109653E4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</w:tr>
      <w:tr w:rsidR="008505B0" w:rsidRPr="00D35642" w14:paraId="0486CE3C" w14:textId="77777777" w:rsidTr="0090423F">
        <w:trPr>
          <w:trHeight w:val="702"/>
        </w:trPr>
        <w:tc>
          <w:tcPr>
            <w:tcW w:w="3613" w:type="dxa"/>
          </w:tcPr>
          <w:p w14:paraId="02C4B48C" w14:textId="77777777" w:rsidR="008505B0" w:rsidRPr="00D35642" w:rsidRDefault="008505B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71" w:type="dxa"/>
          </w:tcPr>
          <w:p w14:paraId="4F4F006D" w14:textId="77777777" w:rsidR="008505B0" w:rsidRPr="00D35642" w:rsidRDefault="008505B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53" w:type="dxa"/>
          </w:tcPr>
          <w:p w14:paraId="24D03DD4" w14:textId="77777777" w:rsidR="008505B0" w:rsidRPr="00D35642" w:rsidRDefault="008505B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63E0AB88" w14:textId="77777777" w:rsidR="008505B0" w:rsidRPr="00D35642" w:rsidRDefault="008505B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</w:tcPr>
          <w:p w14:paraId="3D215F1E" w14:textId="77777777" w:rsidR="008505B0" w:rsidRPr="00D35642" w:rsidRDefault="008505B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856" w:type="dxa"/>
          </w:tcPr>
          <w:p w14:paraId="444ACC27" w14:textId="77777777" w:rsidR="008505B0" w:rsidRPr="00D35642" w:rsidRDefault="008505B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</w:tr>
      <w:tr w:rsidR="007F7C60" w:rsidRPr="00D35642" w14:paraId="76F3F7D0" w14:textId="77777777" w:rsidTr="0090423F">
        <w:trPr>
          <w:trHeight w:val="684"/>
        </w:trPr>
        <w:tc>
          <w:tcPr>
            <w:tcW w:w="3613" w:type="dxa"/>
          </w:tcPr>
          <w:p w14:paraId="3B8ED11D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71" w:type="dxa"/>
          </w:tcPr>
          <w:p w14:paraId="70F9079F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953" w:type="dxa"/>
          </w:tcPr>
          <w:p w14:paraId="1CA6408C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8BA439E" w14:textId="77777777" w:rsidR="008505B0" w:rsidRDefault="008505B0" w:rsidP="00C9222D">
            <w:pPr>
              <w:jc w:val="center"/>
              <w:rPr>
                <w:rFonts w:ascii="Gill Sans MT" w:eastAsia="Calibri" w:hAnsi="Gill Sans MT"/>
                <w:b/>
                <w:bCs/>
                <w:sz w:val="10"/>
                <w:szCs w:val="10"/>
              </w:rPr>
            </w:pPr>
          </w:p>
          <w:p w14:paraId="3106EFFC" w14:textId="6C29554C" w:rsidR="007F7C60" w:rsidRPr="008505B0" w:rsidRDefault="007F7C60" w:rsidP="00C9222D">
            <w:pPr>
              <w:jc w:val="center"/>
              <w:rPr>
                <w:rFonts w:ascii="Gill Sans MT" w:eastAsia="Calibri" w:hAnsi="Gill Sans MT"/>
                <w:b/>
                <w:bCs/>
                <w:sz w:val="32"/>
                <w:szCs w:val="32"/>
              </w:rPr>
            </w:pPr>
            <w:r w:rsidRPr="008505B0">
              <w:rPr>
                <w:rFonts w:ascii="Gill Sans MT" w:eastAsia="Calibri" w:hAnsi="Gill Sans MT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70BE6E4" w14:textId="77777777" w:rsidR="008505B0" w:rsidRDefault="008505B0" w:rsidP="00C9222D">
            <w:pPr>
              <w:rPr>
                <w:rFonts w:ascii="Gill Sans MT" w:eastAsia="Calibri" w:hAnsi="Gill Sans MT"/>
                <w:b/>
                <w:bCs/>
                <w:sz w:val="10"/>
                <w:szCs w:val="10"/>
              </w:rPr>
            </w:pPr>
          </w:p>
          <w:p w14:paraId="72316811" w14:textId="5FA77A4E" w:rsidR="007F7C60" w:rsidRPr="008505B0" w:rsidRDefault="007F7C60" w:rsidP="00C9222D">
            <w:pPr>
              <w:rPr>
                <w:rFonts w:ascii="Gill Sans MT" w:eastAsia="Calibri" w:hAnsi="Gill Sans MT"/>
                <w:b/>
                <w:bCs/>
                <w:sz w:val="32"/>
                <w:szCs w:val="32"/>
              </w:rPr>
            </w:pPr>
            <w:r w:rsidRPr="008505B0">
              <w:rPr>
                <w:rFonts w:ascii="Gill Sans MT" w:eastAsia="Calibri" w:hAnsi="Gill Sans MT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856" w:type="dxa"/>
          </w:tcPr>
          <w:p w14:paraId="6C7245FD" w14:textId="77777777" w:rsidR="007F7C60" w:rsidRPr="00D35642" w:rsidRDefault="007F7C60" w:rsidP="00C9222D">
            <w:pPr>
              <w:jc w:val="center"/>
              <w:rPr>
                <w:rFonts w:ascii="Gill Sans MT" w:eastAsia="Calibri" w:hAnsi="Gill Sans MT"/>
                <w:b/>
                <w:sz w:val="32"/>
                <w:szCs w:val="32"/>
                <w:u w:val="single"/>
              </w:rPr>
            </w:pPr>
          </w:p>
        </w:tc>
      </w:tr>
    </w:tbl>
    <w:p w14:paraId="0A27CA18" w14:textId="6C6333BB" w:rsidR="008505B0" w:rsidRDefault="008505B0" w:rsidP="008505B0">
      <w:pPr>
        <w:ind w:firstLine="720"/>
        <w:rPr>
          <w:rFonts w:ascii="Gill Sans MT" w:eastAsia="Calibri" w:hAnsi="Gill Sans MT"/>
          <w:b/>
          <w:sz w:val="10"/>
          <w:szCs w:val="10"/>
          <w:u w:val="single"/>
        </w:rPr>
      </w:pPr>
    </w:p>
    <w:p w14:paraId="34C48891" w14:textId="77777777" w:rsidR="008505B0" w:rsidRDefault="008505B0" w:rsidP="008505B0">
      <w:pPr>
        <w:ind w:firstLine="720"/>
        <w:rPr>
          <w:rFonts w:ascii="Gill Sans MT" w:eastAsia="Calibri" w:hAnsi="Gill Sans MT"/>
          <w:b/>
          <w:sz w:val="10"/>
          <w:szCs w:val="10"/>
          <w:u w:val="single"/>
        </w:rPr>
      </w:pPr>
    </w:p>
    <w:p w14:paraId="56E26A42" w14:textId="77777777" w:rsidR="008505B0" w:rsidRDefault="008505B0" w:rsidP="008505B0">
      <w:pPr>
        <w:ind w:firstLine="720"/>
        <w:rPr>
          <w:rFonts w:ascii="Gill Sans MT" w:eastAsia="Calibri" w:hAnsi="Gill Sans MT"/>
          <w:b/>
          <w:sz w:val="10"/>
          <w:szCs w:val="10"/>
          <w:u w:val="single"/>
        </w:rPr>
      </w:pPr>
    </w:p>
    <w:p w14:paraId="7F811364" w14:textId="42A29403" w:rsidR="008505B0" w:rsidRDefault="007F7C60" w:rsidP="008505B0">
      <w:pPr>
        <w:ind w:left="2880" w:firstLine="720"/>
        <w:rPr>
          <w:rFonts w:ascii="Gill Sans MT" w:eastAsia="Calibri" w:hAnsi="Gill Sans MT"/>
          <w:b/>
          <w:sz w:val="32"/>
          <w:szCs w:val="32"/>
        </w:rPr>
      </w:pPr>
      <w:r w:rsidRPr="008505B0">
        <w:rPr>
          <w:rFonts w:ascii="Gill Sans MT" w:eastAsia="Calibri" w:hAnsi="Gill Sans MT"/>
          <w:b/>
          <w:sz w:val="32"/>
          <w:szCs w:val="32"/>
          <w:u w:val="single"/>
        </w:rPr>
        <w:t>Office Use Only:</w:t>
      </w:r>
      <w:r w:rsidR="002A63C1" w:rsidRPr="008505B0">
        <w:rPr>
          <w:rFonts w:ascii="Gill Sans MT" w:eastAsia="Calibri" w:hAnsi="Gill Sans MT"/>
          <w:b/>
          <w:sz w:val="32"/>
          <w:szCs w:val="32"/>
        </w:rPr>
        <w:t xml:space="preserve">   </w:t>
      </w:r>
      <w:r w:rsidR="008505B0" w:rsidRPr="008505B0">
        <w:rPr>
          <w:rFonts w:ascii="Gill Sans MT" w:eastAsia="Calibri" w:hAnsi="Gill Sans MT"/>
          <w:b/>
          <w:sz w:val="32"/>
          <w:szCs w:val="32"/>
        </w:rPr>
        <w:t xml:space="preserve"> </w:t>
      </w:r>
      <w:r w:rsidR="008505B0" w:rsidRPr="008505B0">
        <w:rPr>
          <w:rFonts w:ascii="Gill Sans MT" w:eastAsia="Calibri" w:hAnsi="Gill Sans MT"/>
          <w:b/>
          <w:sz w:val="32"/>
          <w:szCs w:val="32"/>
        </w:rPr>
        <w:tab/>
      </w:r>
    </w:p>
    <w:p w14:paraId="7215041D" w14:textId="1DB9942D" w:rsidR="008505B0" w:rsidRDefault="008505B0" w:rsidP="008505B0">
      <w:pPr>
        <w:ind w:left="2880" w:firstLine="720"/>
        <w:rPr>
          <w:rFonts w:ascii="Gill Sans MT" w:eastAsia="Calibri" w:hAnsi="Gill Sans MT"/>
          <w:b/>
          <w:sz w:val="10"/>
          <w:szCs w:val="10"/>
        </w:rPr>
      </w:pPr>
    </w:p>
    <w:p w14:paraId="7376348C" w14:textId="72FBAE76" w:rsidR="008505B0" w:rsidRDefault="008505B0" w:rsidP="008505B0">
      <w:pPr>
        <w:ind w:left="2880" w:firstLine="720"/>
        <w:rPr>
          <w:rFonts w:ascii="Gill Sans MT" w:eastAsia="Calibri" w:hAnsi="Gill Sans MT"/>
          <w:b/>
          <w:sz w:val="10"/>
          <w:szCs w:val="10"/>
        </w:rPr>
      </w:pPr>
    </w:p>
    <w:p w14:paraId="3C60E5F8" w14:textId="77777777" w:rsidR="008505B0" w:rsidRPr="008505B0" w:rsidRDefault="008505B0" w:rsidP="008505B0">
      <w:pPr>
        <w:ind w:left="2880" w:firstLine="720"/>
        <w:rPr>
          <w:rFonts w:ascii="Gill Sans MT" w:eastAsia="Calibri" w:hAnsi="Gill Sans MT"/>
          <w:b/>
          <w:sz w:val="10"/>
          <w:szCs w:val="10"/>
        </w:rPr>
      </w:pPr>
    </w:p>
    <w:p w14:paraId="4CB4629D" w14:textId="4AE00ACF" w:rsidR="00514026" w:rsidRPr="008F1E1E" w:rsidRDefault="002A63C1" w:rsidP="008505B0">
      <w:pPr>
        <w:ind w:left="2880" w:firstLine="720"/>
        <w:rPr>
          <w:rFonts w:ascii="Gill Sans MT" w:eastAsiaTheme="minorHAnsi" w:hAnsi="Gill Sans MT" w:cstheme="minorBidi"/>
          <w:sz w:val="28"/>
          <w:szCs w:val="28"/>
        </w:rPr>
      </w:pPr>
      <w:r w:rsidRPr="008505B0">
        <w:rPr>
          <w:rFonts w:ascii="Gill Sans MT" w:eastAsia="Calibri" w:hAnsi="Gill Sans MT"/>
          <w:b/>
          <w:sz w:val="28"/>
          <w:szCs w:val="28"/>
        </w:rPr>
        <w:t>PAID:</w:t>
      </w:r>
      <w:r w:rsidR="008505B0" w:rsidRPr="008505B0">
        <w:rPr>
          <w:rFonts w:ascii="Gill Sans MT" w:eastAsia="Calibri" w:hAnsi="Gill Sans MT"/>
          <w:b/>
          <w:sz w:val="28"/>
          <w:szCs w:val="28"/>
        </w:rPr>
        <w:t xml:space="preserve"> </w:t>
      </w:r>
      <w:r w:rsidR="00A83592">
        <w:rPr>
          <w:rFonts w:ascii="Gill Sans MT" w:eastAsia="Calibri" w:hAnsi="Gill Sans MT"/>
          <w:b/>
          <w:sz w:val="28"/>
          <w:szCs w:val="28"/>
        </w:rPr>
        <w:t xml:space="preserve">   </w:t>
      </w:r>
      <w:r w:rsidR="007F7C60" w:rsidRPr="008505B0">
        <w:rPr>
          <w:rFonts w:ascii="Gill Sans MT" w:eastAsia="Calibri" w:hAnsi="Gill Sans MT"/>
          <w:bCs/>
          <w:sz w:val="28"/>
          <w:szCs w:val="28"/>
        </w:rPr>
        <w:t xml:space="preserve">Cash </w:t>
      </w:r>
      <w:r w:rsidR="008505B0">
        <w:rPr>
          <w:rFonts w:ascii="Gill Sans MT" w:eastAsia="Calibri" w:hAnsi="Gill Sans MT"/>
          <w:bCs/>
          <w:sz w:val="28"/>
          <w:szCs w:val="28"/>
        </w:rPr>
        <w:t xml:space="preserve"> </w:t>
      </w:r>
      <w:r w:rsidR="007F7C60" w:rsidRPr="008505B0">
        <w:rPr>
          <w:rFonts w:ascii="Gill Sans MT" w:eastAsia="Calibri" w:hAnsi="Gill Sans MT"/>
          <w:bCs/>
          <w:sz w:val="28"/>
          <w:szCs w:val="28"/>
        </w:rPr>
        <w:t xml:space="preserve"> /  </w:t>
      </w:r>
      <w:r w:rsidR="008505B0">
        <w:rPr>
          <w:rFonts w:ascii="Gill Sans MT" w:eastAsia="Calibri" w:hAnsi="Gill Sans MT"/>
          <w:bCs/>
          <w:sz w:val="28"/>
          <w:szCs w:val="28"/>
        </w:rPr>
        <w:t xml:space="preserve"> </w:t>
      </w:r>
      <w:proofErr w:type="spellStart"/>
      <w:r w:rsidR="007F7C60" w:rsidRPr="008505B0">
        <w:rPr>
          <w:rFonts w:ascii="Gill Sans MT" w:eastAsia="Calibri" w:hAnsi="Gill Sans MT"/>
          <w:bCs/>
          <w:sz w:val="28"/>
          <w:szCs w:val="28"/>
        </w:rPr>
        <w:t>Eftpos</w:t>
      </w:r>
      <w:proofErr w:type="spellEnd"/>
      <w:r w:rsidR="008505B0">
        <w:rPr>
          <w:rFonts w:ascii="Gill Sans MT" w:eastAsia="Calibri" w:hAnsi="Gill Sans MT"/>
          <w:bCs/>
          <w:sz w:val="28"/>
          <w:szCs w:val="28"/>
        </w:rPr>
        <w:t xml:space="preserve"> </w:t>
      </w:r>
      <w:proofErr w:type="gramStart"/>
      <w:r w:rsidR="008505B0">
        <w:rPr>
          <w:rFonts w:ascii="Gill Sans MT" w:eastAsia="Calibri" w:hAnsi="Gill Sans MT"/>
          <w:bCs/>
          <w:sz w:val="28"/>
          <w:szCs w:val="28"/>
        </w:rPr>
        <w:t xml:space="preserve">  </w:t>
      </w:r>
      <w:r>
        <w:rPr>
          <w:rFonts w:ascii="Gill Sans MT" w:eastAsia="Calibri" w:hAnsi="Gill Sans MT"/>
          <w:b/>
          <w:sz w:val="32"/>
          <w:szCs w:val="32"/>
        </w:rPr>
        <w:t xml:space="preserve"> </w:t>
      </w:r>
      <w:r w:rsidR="007F7C60" w:rsidRPr="007F7C60">
        <w:rPr>
          <w:rFonts w:ascii="Gill Sans MT" w:eastAsia="Calibri" w:hAnsi="Gill Sans MT"/>
          <w:b/>
          <w:sz w:val="20"/>
          <w:szCs w:val="20"/>
          <w:u w:val="single"/>
        </w:rPr>
        <w:t>(</w:t>
      </w:r>
      <w:proofErr w:type="gramEnd"/>
      <w:r w:rsidR="007F7C60" w:rsidRPr="007F7C60">
        <w:rPr>
          <w:rFonts w:ascii="Gill Sans MT" w:eastAsia="Calibri" w:hAnsi="Gill Sans MT"/>
          <w:b/>
          <w:sz w:val="20"/>
          <w:szCs w:val="20"/>
          <w:u w:val="single"/>
        </w:rPr>
        <w:t>please circle)</w:t>
      </w:r>
    </w:p>
    <w:sectPr w:rsidR="00514026" w:rsidRPr="008F1E1E" w:rsidSect="007F7C60">
      <w:pgSz w:w="11906" w:h="16838"/>
      <w:pgMar w:top="907" w:right="79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82BA" w14:textId="77777777" w:rsidR="00F54422" w:rsidRDefault="00F54422" w:rsidP="00F54422">
      <w:r>
        <w:separator/>
      </w:r>
    </w:p>
  </w:endnote>
  <w:endnote w:type="continuationSeparator" w:id="0">
    <w:p w14:paraId="529425D1" w14:textId="77777777" w:rsidR="00F54422" w:rsidRDefault="00F54422" w:rsidP="00F5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3AE5" w14:textId="77777777" w:rsidR="00F54422" w:rsidRDefault="00F54422" w:rsidP="00F54422">
      <w:r>
        <w:separator/>
      </w:r>
    </w:p>
  </w:footnote>
  <w:footnote w:type="continuationSeparator" w:id="0">
    <w:p w14:paraId="3523F6BF" w14:textId="77777777" w:rsidR="00F54422" w:rsidRDefault="00F54422" w:rsidP="00F5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BA6"/>
      </v:shape>
    </w:pict>
  </w:numPicBullet>
  <w:abstractNum w:abstractNumId="0" w15:restartNumberingAfterBreak="0">
    <w:nsid w:val="103F78CD"/>
    <w:multiLevelType w:val="hybridMultilevel"/>
    <w:tmpl w:val="2B2EFA5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DB3789"/>
    <w:multiLevelType w:val="hybridMultilevel"/>
    <w:tmpl w:val="7854AB0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2F46C0"/>
    <w:multiLevelType w:val="hybridMultilevel"/>
    <w:tmpl w:val="EAF8B25E"/>
    <w:lvl w:ilvl="0" w:tplc="0C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0547F"/>
    <w:multiLevelType w:val="hybridMultilevel"/>
    <w:tmpl w:val="A5AA081C"/>
    <w:lvl w:ilvl="0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FB87157"/>
    <w:multiLevelType w:val="hybridMultilevel"/>
    <w:tmpl w:val="B5FE6DB6"/>
    <w:lvl w:ilvl="0" w:tplc="0C09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7516A96"/>
    <w:multiLevelType w:val="hybridMultilevel"/>
    <w:tmpl w:val="A7784B4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8D4C27"/>
    <w:multiLevelType w:val="hybridMultilevel"/>
    <w:tmpl w:val="944EDBA2"/>
    <w:lvl w:ilvl="0" w:tplc="0C09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91A4D4C"/>
    <w:multiLevelType w:val="hybridMultilevel"/>
    <w:tmpl w:val="0444E57E"/>
    <w:lvl w:ilvl="0" w:tplc="0C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3B798B"/>
    <w:multiLevelType w:val="hybridMultilevel"/>
    <w:tmpl w:val="29EE1614"/>
    <w:lvl w:ilvl="0" w:tplc="F5D827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56142"/>
    <w:multiLevelType w:val="hybridMultilevel"/>
    <w:tmpl w:val="C5EEEC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4BD3"/>
    <w:multiLevelType w:val="hybridMultilevel"/>
    <w:tmpl w:val="3F7C0C6A"/>
    <w:lvl w:ilvl="0" w:tplc="190AD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D20A61"/>
    <w:multiLevelType w:val="hybridMultilevel"/>
    <w:tmpl w:val="2312B528"/>
    <w:lvl w:ilvl="0" w:tplc="190AD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0287">
    <w:abstractNumId w:val="11"/>
  </w:num>
  <w:num w:numId="2" w16cid:durableId="1338729914">
    <w:abstractNumId w:val="8"/>
  </w:num>
  <w:num w:numId="3" w16cid:durableId="1329988990">
    <w:abstractNumId w:val="10"/>
  </w:num>
  <w:num w:numId="4" w16cid:durableId="597982155">
    <w:abstractNumId w:val="5"/>
  </w:num>
  <w:num w:numId="5" w16cid:durableId="1420755456">
    <w:abstractNumId w:val="3"/>
  </w:num>
  <w:num w:numId="6" w16cid:durableId="412968264">
    <w:abstractNumId w:val="2"/>
  </w:num>
  <w:num w:numId="7" w16cid:durableId="842820636">
    <w:abstractNumId w:val="4"/>
  </w:num>
  <w:num w:numId="8" w16cid:durableId="406149350">
    <w:abstractNumId w:val="6"/>
  </w:num>
  <w:num w:numId="9" w16cid:durableId="1388527876">
    <w:abstractNumId w:val="7"/>
  </w:num>
  <w:num w:numId="10" w16cid:durableId="325938949">
    <w:abstractNumId w:val="1"/>
  </w:num>
  <w:num w:numId="11" w16cid:durableId="1387486376">
    <w:abstractNumId w:val="9"/>
  </w:num>
  <w:num w:numId="12" w16cid:durableId="207095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19"/>
    <w:rsid w:val="00000996"/>
    <w:rsid w:val="00006E2E"/>
    <w:rsid w:val="0007153A"/>
    <w:rsid w:val="00093349"/>
    <w:rsid w:val="000F24BF"/>
    <w:rsid w:val="000F328B"/>
    <w:rsid w:val="00127F52"/>
    <w:rsid w:val="00135154"/>
    <w:rsid w:val="001660D3"/>
    <w:rsid w:val="00196308"/>
    <w:rsid w:val="001D48A3"/>
    <w:rsid w:val="001D58C6"/>
    <w:rsid w:val="0021679C"/>
    <w:rsid w:val="00250A8E"/>
    <w:rsid w:val="0028422C"/>
    <w:rsid w:val="002A63C1"/>
    <w:rsid w:val="00315812"/>
    <w:rsid w:val="003174A8"/>
    <w:rsid w:val="003308DB"/>
    <w:rsid w:val="003C3C15"/>
    <w:rsid w:val="00406A84"/>
    <w:rsid w:val="00422680"/>
    <w:rsid w:val="00450104"/>
    <w:rsid w:val="004567FF"/>
    <w:rsid w:val="00495F5D"/>
    <w:rsid w:val="004A0784"/>
    <w:rsid w:val="005051C9"/>
    <w:rsid w:val="00514026"/>
    <w:rsid w:val="00517C98"/>
    <w:rsid w:val="00537FA6"/>
    <w:rsid w:val="00547CD2"/>
    <w:rsid w:val="00551383"/>
    <w:rsid w:val="005A17AC"/>
    <w:rsid w:val="00603572"/>
    <w:rsid w:val="00611F18"/>
    <w:rsid w:val="00620239"/>
    <w:rsid w:val="006C00AE"/>
    <w:rsid w:val="006C3D05"/>
    <w:rsid w:val="006E2BDD"/>
    <w:rsid w:val="006E32B2"/>
    <w:rsid w:val="00714FCD"/>
    <w:rsid w:val="0072358A"/>
    <w:rsid w:val="00726529"/>
    <w:rsid w:val="00745F15"/>
    <w:rsid w:val="007506C7"/>
    <w:rsid w:val="00750A94"/>
    <w:rsid w:val="00762FE9"/>
    <w:rsid w:val="007741A5"/>
    <w:rsid w:val="007A1F6B"/>
    <w:rsid w:val="007A4A39"/>
    <w:rsid w:val="007B7A0E"/>
    <w:rsid w:val="007E5562"/>
    <w:rsid w:val="007F1978"/>
    <w:rsid w:val="007F7C60"/>
    <w:rsid w:val="00801D06"/>
    <w:rsid w:val="00812F49"/>
    <w:rsid w:val="00813F79"/>
    <w:rsid w:val="00830FCA"/>
    <w:rsid w:val="00845913"/>
    <w:rsid w:val="008505B0"/>
    <w:rsid w:val="00872F34"/>
    <w:rsid w:val="008B71CC"/>
    <w:rsid w:val="008E21CC"/>
    <w:rsid w:val="008E2FDB"/>
    <w:rsid w:val="008F1E1E"/>
    <w:rsid w:val="0090423F"/>
    <w:rsid w:val="00945EC2"/>
    <w:rsid w:val="0099394E"/>
    <w:rsid w:val="009B03E6"/>
    <w:rsid w:val="009B14CC"/>
    <w:rsid w:val="009B674A"/>
    <w:rsid w:val="00A1031E"/>
    <w:rsid w:val="00A42C2E"/>
    <w:rsid w:val="00A83592"/>
    <w:rsid w:val="00AA44C6"/>
    <w:rsid w:val="00AA54BE"/>
    <w:rsid w:val="00AC2E70"/>
    <w:rsid w:val="00AD4226"/>
    <w:rsid w:val="00B22E18"/>
    <w:rsid w:val="00B31578"/>
    <w:rsid w:val="00B7628C"/>
    <w:rsid w:val="00BB2628"/>
    <w:rsid w:val="00BB5B72"/>
    <w:rsid w:val="00BC4A4A"/>
    <w:rsid w:val="00BD6B15"/>
    <w:rsid w:val="00BE252E"/>
    <w:rsid w:val="00C03419"/>
    <w:rsid w:val="00C11EEE"/>
    <w:rsid w:val="00C66066"/>
    <w:rsid w:val="00CC277D"/>
    <w:rsid w:val="00D12F86"/>
    <w:rsid w:val="00D42356"/>
    <w:rsid w:val="00DD1A6B"/>
    <w:rsid w:val="00E10092"/>
    <w:rsid w:val="00E6171E"/>
    <w:rsid w:val="00E64FEC"/>
    <w:rsid w:val="00E7092F"/>
    <w:rsid w:val="00E826E2"/>
    <w:rsid w:val="00EE79FF"/>
    <w:rsid w:val="00F35088"/>
    <w:rsid w:val="00F47FCF"/>
    <w:rsid w:val="00F54422"/>
    <w:rsid w:val="00F857EC"/>
    <w:rsid w:val="00F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C0B6287"/>
  <w15:docId w15:val="{F00BBCF5-20F0-4AA4-B519-55BAA68B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3F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65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40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544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44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544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4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terry\Desktop\DoE-School-Letterhead-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DoE-School-Letterhead-A4</Template>
  <TotalTime>1</TotalTime>
  <Pages>2</Pages>
  <Words>225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Education</vt:lpstr>
    </vt:vector>
  </TitlesOfParts>
  <Company>G3 Multimedia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Education</dc:title>
  <dc:creator>DoE</dc:creator>
  <cp:lastModifiedBy>Saltmarsh, Rebecca</cp:lastModifiedBy>
  <cp:revision>2</cp:revision>
  <cp:lastPrinted>2021-02-25T00:17:00Z</cp:lastPrinted>
  <dcterms:created xsi:type="dcterms:W3CDTF">2024-02-07T03:58:00Z</dcterms:created>
  <dcterms:modified xsi:type="dcterms:W3CDTF">2024-02-07T03:58:00Z</dcterms:modified>
</cp:coreProperties>
</file>